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70A45" w14:textId="77777777" w:rsidR="00AC6419" w:rsidRPr="00DE6A7D" w:rsidRDefault="00DE6A7D" w:rsidP="00C20E16">
      <w:pPr>
        <w:rPr>
          <w:rFonts w:ascii="Montserrat SemiBold" w:hAnsi="Montserrat SemiBold"/>
          <w:color w:val="2B447F"/>
          <w:u w:color="1048BF"/>
        </w:rPr>
      </w:pPr>
      <w:r w:rsidRPr="00DE6A7D">
        <w:rPr>
          <w:rFonts w:ascii="Montserrat SemiBold" w:hAnsi="Montserrat SemiBold"/>
          <w:color w:val="2B447F"/>
          <w:u w:color="1048BF"/>
        </w:rPr>
        <w:t>Tisková zpráva</w:t>
      </w:r>
    </w:p>
    <w:p w14:paraId="4691EAA8" w14:textId="77777777" w:rsidR="00AC6419" w:rsidRPr="00AC6419" w:rsidRDefault="00AC6419" w:rsidP="00AC6419"/>
    <w:p w14:paraId="66E416F4" w14:textId="5A623201" w:rsidR="00AC6419" w:rsidRPr="00DE6A7D" w:rsidRDefault="00DC4BD3" w:rsidP="00DE6A7D">
      <w:pPr>
        <w:jc w:val="right"/>
        <w:rPr>
          <w:rFonts w:ascii="Montserrat SemiBold" w:hAnsi="Montserrat SemiBold"/>
          <w:color w:val="2B447F"/>
          <w:sz w:val="20"/>
          <w:u w:color="1048BF"/>
        </w:rPr>
      </w:pPr>
      <w:r>
        <w:rPr>
          <w:rFonts w:ascii="Montserrat SemiBold" w:hAnsi="Montserrat SemiBold"/>
          <w:color w:val="2B447F"/>
          <w:sz w:val="20"/>
          <w:u w:color="1048BF"/>
        </w:rPr>
        <w:t>16</w:t>
      </w:r>
      <w:r w:rsidR="00DE6A7D" w:rsidRPr="00DE6A7D">
        <w:rPr>
          <w:rFonts w:ascii="Montserrat SemiBold" w:hAnsi="Montserrat SemiBold"/>
          <w:color w:val="2B447F"/>
          <w:sz w:val="20"/>
          <w:u w:color="1048BF"/>
        </w:rPr>
        <w:t xml:space="preserve">. </w:t>
      </w:r>
      <w:r w:rsidR="004776F5">
        <w:rPr>
          <w:rFonts w:ascii="Montserrat SemiBold" w:hAnsi="Montserrat SemiBold"/>
          <w:color w:val="2B447F"/>
          <w:sz w:val="20"/>
          <w:u w:color="1048BF"/>
        </w:rPr>
        <w:t>srpna</w:t>
      </w:r>
      <w:r w:rsidR="004776F5" w:rsidRPr="00DE6A7D">
        <w:rPr>
          <w:rFonts w:ascii="Montserrat SemiBold" w:hAnsi="Montserrat SemiBold"/>
          <w:color w:val="2B447F"/>
          <w:sz w:val="20"/>
          <w:u w:color="1048BF"/>
        </w:rPr>
        <w:t xml:space="preserve"> </w:t>
      </w:r>
      <w:r w:rsidR="00DE6A7D" w:rsidRPr="00DE6A7D">
        <w:rPr>
          <w:rFonts w:ascii="Montserrat SemiBold" w:hAnsi="Montserrat SemiBold"/>
          <w:color w:val="2B447F"/>
          <w:sz w:val="20"/>
          <w:u w:color="1048BF"/>
        </w:rPr>
        <w:t>202</w:t>
      </w:r>
      <w:r w:rsidR="001449FC">
        <w:rPr>
          <w:rFonts w:ascii="Montserrat SemiBold" w:hAnsi="Montserrat SemiBold"/>
          <w:color w:val="2B447F"/>
          <w:sz w:val="20"/>
          <w:u w:color="1048BF"/>
        </w:rPr>
        <w:t>1</w:t>
      </w:r>
    </w:p>
    <w:p w14:paraId="57518C5F" w14:textId="77777777" w:rsidR="000C59BA" w:rsidRPr="001449FC" w:rsidRDefault="00BF0E0E" w:rsidP="00F10C82">
      <w:pPr>
        <w:pStyle w:val="Textbubliny"/>
        <w:spacing w:after="240"/>
        <w:jc w:val="center"/>
        <w:rPr>
          <w:rFonts w:ascii="Montserrat SemiBold" w:hAnsi="Montserrat SemiBold"/>
          <w:b/>
          <w:bCs/>
          <w:color w:val="2B447F"/>
          <w:sz w:val="28"/>
          <w:u w:color="1048BF"/>
        </w:rPr>
      </w:pPr>
      <w:r>
        <w:rPr>
          <w:rFonts w:ascii="Montserrat SemiBold" w:hAnsi="Montserrat SemiBold"/>
          <w:color w:val="2B447F"/>
          <w:sz w:val="28"/>
          <w:szCs w:val="24"/>
          <w:u w:color="1048BF"/>
        </w:rPr>
        <w:t>EFG</w:t>
      </w:r>
      <w:r w:rsidR="00F10C82">
        <w:rPr>
          <w:rFonts w:ascii="Montserrat SemiBold" w:hAnsi="Montserrat SemiBold"/>
          <w:color w:val="2B447F"/>
          <w:sz w:val="28"/>
          <w:szCs w:val="24"/>
          <w:u w:color="1048BF"/>
        </w:rPr>
        <w:t>:</w:t>
      </w:r>
      <w:r>
        <w:rPr>
          <w:rFonts w:ascii="Montserrat SemiBold" w:hAnsi="Montserrat SemiBold"/>
          <w:color w:val="2B447F"/>
          <w:sz w:val="28"/>
          <w:szCs w:val="24"/>
          <w:u w:color="1048BF"/>
        </w:rPr>
        <w:t xml:space="preserve"> Český lídr na trhu s </w:t>
      </w:r>
      <w:proofErr w:type="spellStart"/>
      <w:r>
        <w:rPr>
          <w:rFonts w:ascii="Montserrat SemiBold" w:hAnsi="Montserrat SemiBold"/>
          <w:color w:val="2B447F"/>
          <w:sz w:val="28"/>
          <w:szCs w:val="24"/>
          <w:u w:color="1048BF"/>
        </w:rPr>
        <w:t>biometanem</w:t>
      </w:r>
      <w:proofErr w:type="spellEnd"/>
      <w:r>
        <w:rPr>
          <w:rFonts w:ascii="Montserrat SemiBold" w:hAnsi="Montserrat SemiBold"/>
          <w:color w:val="2B447F"/>
          <w:sz w:val="28"/>
          <w:szCs w:val="24"/>
          <w:u w:color="1048BF"/>
        </w:rPr>
        <w:t xml:space="preserve"> slaví 5 let</w:t>
      </w:r>
    </w:p>
    <w:p w14:paraId="6E82EA68" w14:textId="66307DD3" w:rsidR="00AC6419" w:rsidRPr="001449FC" w:rsidRDefault="000C59BA" w:rsidP="00AC6419">
      <w:pPr>
        <w:pStyle w:val="Textbubliny"/>
        <w:spacing w:after="240"/>
        <w:jc w:val="both"/>
        <w:rPr>
          <w:rFonts w:ascii="Montserrat SemiBold" w:hAnsi="Montserrat SemiBold"/>
          <w:color w:val="2B447F"/>
          <w:sz w:val="22"/>
          <w:szCs w:val="22"/>
          <w:u w:color="1048BF"/>
        </w:rPr>
      </w:pPr>
      <w:r>
        <w:rPr>
          <w:rFonts w:ascii="Montserrat SemiBold" w:hAnsi="Montserrat SemiBold"/>
          <w:color w:val="2B447F"/>
          <w:sz w:val="22"/>
          <w:szCs w:val="22"/>
          <w:u w:color="1048BF"/>
        </w:rPr>
        <w:t>S</w:t>
      </w:r>
      <w:r w:rsidR="001449FC" w:rsidRPr="001449FC">
        <w:rPr>
          <w:rFonts w:ascii="Montserrat SemiBold" w:hAnsi="Montserrat SemiBold"/>
          <w:color w:val="2B447F"/>
          <w:sz w:val="22"/>
          <w:szCs w:val="22"/>
          <w:u w:color="1048BF"/>
        </w:rPr>
        <w:t xml:space="preserve">kupina </w:t>
      </w:r>
      <w:proofErr w:type="spellStart"/>
      <w:r w:rsidR="001449FC" w:rsidRPr="001449FC">
        <w:rPr>
          <w:rFonts w:ascii="Montserrat SemiBold" w:hAnsi="Montserrat SemiBold"/>
          <w:color w:val="2B447F"/>
          <w:sz w:val="22"/>
          <w:szCs w:val="22"/>
          <w:u w:color="1048BF"/>
        </w:rPr>
        <w:t>Energy</w:t>
      </w:r>
      <w:proofErr w:type="spellEnd"/>
      <w:r w:rsidR="001449FC" w:rsidRPr="001449FC">
        <w:rPr>
          <w:rFonts w:ascii="Montserrat SemiBold" w:hAnsi="Montserrat SemiBold"/>
          <w:color w:val="2B447F"/>
          <w:sz w:val="22"/>
          <w:szCs w:val="22"/>
          <w:u w:color="1048BF"/>
        </w:rPr>
        <w:t xml:space="preserve"> </w:t>
      </w:r>
      <w:proofErr w:type="spellStart"/>
      <w:r w:rsidR="001449FC" w:rsidRPr="001449FC">
        <w:rPr>
          <w:rFonts w:ascii="Montserrat SemiBold" w:hAnsi="Montserrat SemiBold"/>
          <w:color w:val="2B447F"/>
          <w:sz w:val="22"/>
          <w:szCs w:val="22"/>
          <w:u w:color="1048BF"/>
        </w:rPr>
        <w:t>financial</w:t>
      </w:r>
      <w:proofErr w:type="spellEnd"/>
      <w:r w:rsidR="001449FC" w:rsidRPr="001449FC">
        <w:rPr>
          <w:rFonts w:ascii="Montserrat SemiBold" w:hAnsi="Montserrat SemiBold"/>
          <w:color w:val="2B447F"/>
          <w:sz w:val="22"/>
          <w:szCs w:val="22"/>
          <w:u w:color="1048BF"/>
        </w:rPr>
        <w:t xml:space="preserve"> </w:t>
      </w:r>
      <w:proofErr w:type="spellStart"/>
      <w:r w:rsidR="001449FC" w:rsidRPr="001449FC">
        <w:rPr>
          <w:rFonts w:ascii="Montserrat SemiBold" w:hAnsi="Montserrat SemiBold"/>
          <w:color w:val="2B447F"/>
          <w:sz w:val="22"/>
          <w:szCs w:val="22"/>
          <w:u w:color="1048BF"/>
        </w:rPr>
        <w:t>group</w:t>
      </w:r>
      <w:proofErr w:type="spellEnd"/>
      <w:r w:rsidR="001449FC" w:rsidRPr="001449FC">
        <w:rPr>
          <w:rFonts w:ascii="Montserrat SemiBold" w:hAnsi="Montserrat SemiBold"/>
          <w:color w:val="2B447F"/>
          <w:sz w:val="22"/>
          <w:szCs w:val="22"/>
          <w:u w:color="1048BF"/>
        </w:rPr>
        <w:t xml:space="preserve"> (EFG)</w:t>
      </w:r>
      <w:r>
        <w:rPr>
          <w:rFonts w:ascii="Montserrat SemiBold" w:hAnsi="Montserrat SemiBold"/>
          <w:color w:val="2B447F"/>
          <w:sz w:val="22"/>
          <w:szCs w:val="22"/>
          <w:u w:color="1048BF"/>
        </w:rPr>
        <w:t xml:space="preserve">, lídr v oblasti </w:t>
      </w:r>
      <w:r w:rsidR="00A45501">
        <w:rPr>
          <w:rFonts w:ascii="Montserrat SemiBold" w:hAnsi="Montserrat SemiBold"/>
          <w:color w:val="2B447F"/>
          <w:sz w:val="22"/>
          <w:szCs w:val="22"/>
          <w:u w:color="1048BF"/>
        </w:rPr>
        <w:t xml:space="preserve">energetického </w:t>
      </w:r>
      <w:r>
        <w:rPr>
          <w:rFonts w:ascii="Montserrat SemiBold" w:hAnsi="Montserrat SemiBold"/>
          <w:color w:val="2B447F"/>
          <w:sz w:val="22"/>
          <w:szCs w:val="22"/>
          <w:u w:color="1048BF"/>
        </w:rPr>
        <w:t>zpracování biologicky rozložitelného</w:t>
      </w:r>
      <w:r w:rsidR="00F10C82">
        <w:rPr>
          <w:rFonts w:ascii="Montserrat SemiBold" w:hAnsi="Montserrat SemiBold"/>
          <w:color w:val="2B447F"/>
          <w:sz w:val="22"/>
          <w:szCs w:val="22"/>
          <w:u w:color="1048BF"/>
        </w:rPr>
        <w:t xml:space="preserve"> odpadu</w:t>
      </w:r>
      <w:r w:rsidR="00C3381B">
        <w:rPr>
          <w:rFonts w:ascii="Montserrat SemiBold" w:hAnsi="Montserrat SemiBold"/>
          <w:color w:val="2B447F"/>
          <w:sz w:val="22"/>
          <w:szCs w:val="22"/>
          <w:u w:color="1048BF"/>
        </w:rPr>
        <w:t xml:space="preserve"> a výroby </w:t>
      </w:r>
      <w:proofErr w:type="spellStart"/>
      <w:r w:rsidR="00C3381B">
        <w:rPr>
          <w:rFonts w:ascii="Montserrat SemiBold" w:hAnsi="Montserrat SemiBold"/>
          <w:color w:val="2B447F"/>
          <w:sz w:val="22"/>
          <w:szCs w:val="22"/>
          <w:u w:color="1048BF"/>
        </w:rPr>
        <w:t>biometanu</w:t>
      </w:r>
      <w:proofErr w:type="spellEnd"/>
      <w:r w:rsidR="00C3381B">
        <w:rPr>
          <w:rFonts w:ascii="Montserrat SemiBold" w:hAnsi="Montserrat SemiBold"/>
          <w:color w:val="2B447F"/>
          <w:sz w:val="22"/>
          <w:szCs w:val="22"/>
          <w:u w:color="1048BF"/>
        </w:rPr>
        <w:t xml:space="preserve"> v ČR</w:t>
      </w:r>
      <w:r w:rsidR="00F10C82">
        <w:rPr>
          <w:rFonts w:ascii="Montserrat SemiBold" w:hAnsi="Montserrat SemiBold"/>
          <w:color w:val="2B447F"/>
          <w:sz w:val="22"/>
          <w:szCs w:val="22"/>
          <w:u w:color="1048BF"/>
        </w:rPr>
        <w:t>,</w:t>
      </w:r>
      <w:r>
        <w:rPr>
          <w:rFonts w:ascii="Montserrat SemiBold" w:hAnsi="Montserrat SemiBold"/>
          <w:color w:val="2B447F"/>
          <w:sz w:val="22"/>
          <w:szCs w:val="22"/>
          <w:u w:color="1048BF"/>
        </w:rPr>
        <w:t xml:space="preserve"> </w:t>
      </w:r>
      <w:r w:rsidR="001449FC" w:rsidRPr="001449FC">
        <w:rPr>
          <w:rFonts w:ascii="Montserrat SemiBold" w:hAnsi="Montserrat SemiBold"/>
          <w:color w:val="2B447F"/>
          <w:sz w:val="22"/>
          <w:szCs w:val="22"/>
          <w:u w:color="1048BF"/>
        </w:rPr>
        <w:t xml:space="preserve">oslavila </w:t>
      </w:r>
      <w:r w:rsidR="00A8704F">
        <w:rPr>
          <w:rFonts w:ascii="Montserrat SemiBold" w:hAnsi="Montserrat SemiBold"/>
          <w:color w:val="2B447F"/>
          <w:sz w:val="22"/>
          <w:szCs w:val="22"/>
          <w:u w:color="1048BF"/>
        </w:rPr>
        <w:t>v červenci</w:t>
      </w:r>
      <w:r w:rsidR="004776F5">
        <w:rPr>
          <w:rFonts w:ascii="Montserrat SemiBold" w:hAnsi="Montserrat SemiBold"/>
          <w:color w:val="2B447F"/>
          <w:sz w:val="22"/>
          <w:szCs w:val="22"/>
          <w:u w:color="1048BF"/>
        </w:rPr>
        <w:t xml:space="preserve"> </w:t>
      </w:r>
      <w:r w:rsidR="001449FC" w:rsidRPr="001449FC">
        <w:rPr>
          <w:rFonts w:ascii="Montserrat SemiBold" w:hAnsi="Montserrat SemiBold"/>
          <w:color w:val="2B447F"/>
          <w:sz w:val="22"/>
          <w:szCs w:val="22"/>
          <w:u w:color="1048BF"/>
        </w:rPr>
        <w:t xml:space="preserve">pět let od svého vzniku. </w:t>
      </w:r>
      <w:r w:rsidR="00F10C82" w:rsidRPr="008D6B8E">
        <w:rPr>
          <w:rFonts w:ascii="Montserrat SemiBold" w:hAnsi="Montserrat SemiBold"/>
          <w:color w:val="2B447F"/>
          <w:sz w:val="22"/>
          <w:szCs w:val="22"/>
          <w:u w:color="1048BF"/>
        </w:rPr>
        <w:t xml:space="preserve">Vedle provozu </w:t>
      </w:r>
      <w:r w:rsidR="00A45501">
        <w:rPr>
          <w:rFonts w:ascii="Montserrat SemiBold" w:hAnsi="Montserrat SemiBold"/>
          <w:color w:val="2B447F"/>
          <w:sz w:val="22"/>
          <w:szCs w:val="22"/>
          <w:u w:color="1048BF"/>
        </w:rPr>
        <w:t>stávajících</w:t>
      </w:r>
      <w:r w:rsidR="00F10C82" w:rsidRPr="008D6B8E">
        <w:rPr>
          <w:rFonts w:ascii="Montserrat SemiBold" w:hAnsi="Montserrat SemiBold"/>
          <w:color w:val="2B447F"/>
          <w:sz w:val="22"/>
          <w:szCs w:val="22"/>
          <w:u w:color="1048BF"/>
        </w:rPr>
        <w:t xml:space="preserve"> </w:t>
      </w:r>
      <w:proofErr w:type="spellStart"/>
      <w:r w:rsidR="00040FCC">
        <w:rPr>
          <w:rFonts w:ascii="Montserrat SemiBold" w:hAnsi="Montserrat SemiBold"/>
          <w:color w:val="2B447F"/>
          <w:sz w:val="22"/>
          <w:szCs w:val="22"/>
          <w:u w:color="1048BF"/>
        </w:rPr>
        <w:t>odpadářských</w:t>
      </w:r>
      <w:proofErr w:type="spellEnd"/>
      <w:r w:rsidR="00040FCC">
        <w:rPr>
          <w:rFonts w:ascii="Montserrat SemiBold" w:hAnsi="Montserrat SemiBold"/>
          <w:color w:val="2B447F"/>
          <w:sz w:val="22"/>
          <w:szCs w:val="22"/>
          <w:u w:color="1048BF"/>
        </w:rPr>
        <w:t xml:space="preserve"> </w:t>
      </w:r>
      <w:r w:rsidR="00A45501">
        <w:rPr>
          <w:rFonts w:ascii="Montserrat SemiBold" w:hAnsi="Montserrat SemiBold"/>
          <w:color w:val="2B447F"/>
          <w:sz w:val="22"/>
          <w:szCs w:val="22"/>
          <w:u w:color="1048BF"/>
        </w:rPr>
        <w:t xml:space="preserve">bioplynových </w:t>
      </w:r>
      <w:r w:rsidR="00F10C82" w:rsidRPr="008D6B8E">
        <w:rPr>
          <w:rFonts w:ascii="Montserrat SemiBold" w:hAnsi="Montserrat SemiBold"/>
          <w:color w:val="2B447F"/>
          <w:sz w:val="22"/>
          <w:szCs w:val="22"/>
          <w:u w:color="1048BF"/>
        </w:rPr>
        <w:t xml:space="preserve">stanic EFG Rapotín BPS, EFG Vyškov BPS či </w:t>
      </w:r>
      <w:r w:rsidR="00A45501">
        <w:rPr>
          <w:rFonts w:ascii="Montserrat SemiBold" w:hAnsi="Montserrat SemiBold"/>
          <w:color w:val="2B447F"/>
          <w:sz w:val="22"/>
          <w:szCs w:val="22"/>
          <w:u w:color="1048BF"/>
        </w:rPr>
        <w:t xml:space="preserve">elektrárny na biomasu </w:t>
      </w:r>
      <w:r w:rsidR="00F10C82" w:rsidRPr="008D6B8E">
        <w:rPr>
          <w:rFonts w:ascii="Montserrat SemiBold" w:hAnsi="Montserrat SemiBold"/>
          <w:color w:val="2B447F"/>
          <w:sz w:val="22"/>
          <w:szCs w:val="22"/>
          <w:u w:color="1048BF"/>
        </w:rPr>
        <w:t xml:space="preserve">MOSTEK </w:t>
      </w:r>
      <w:proofErr w:type="spellStart"/>
      <w:r w:rsidR="00C3381B">
        <w:rPr>
          <w:rFonts w:ascii="Montserrat SemiBold" w:hAnsi="Montserrat SemiBold"/>
          <w:color w:val="2B447F"/>
          <w:sz w:val="22"/>
          <w:szCs w:val="22"/>
          <w:u w:color="1048BF"/>
        </w:rPr>
        <w:t>e</w:t>
      </w:r>
      <w:r w:rsidR="00F10C82" w:rsidRPr="008D6B8E">
        <w:rPr>
          <w:rFonts w:ascii="Montserrat SemiBold" w:hAnsi="Montserrat SemiBold"/>
          <w:color w:val="2B447F"/>
          <w:sz w:val="22"/>
          <w:szCs w:val="22"/>
          <w:u w:color="1048BF"/>
        </w:rPr>
        <w:t>nergo</w:t>
      </w:r>
      <w:proofErr w:type="spellEnd"/>
      <w:r w:rsidR="00F10C82" w:rsidRPr="008D6B8E">
        <w:rPr>
          <w:rFonts w:ascii="Montserrat SemiBold" w:hAnsi="Montserrat SemiBold"/>
          <w:color w:val="2B447F"/>
          <w:sz w:val="22"/>
          <w:szCs w:val="22"/>
          <w:u w:color="1048BF"/>
        </w:rPr>
        <w:t xml:space="preserve"> nyní vedení </w:t>
      </w:r>
      <w:r w:rsidR="004776F5">
        <w:rPr>
          <w:rFonts w:ascii="Montserrat SemiBold" w:hAnsi="Montserrat SemiBold"/>
          <w:color w:val="2B447F"/>
          <w:sz w:val="22"/>
          <w:szCs w:val="22"/>
          <w:u w:color="1048BF"/>
        </w:rPr>
        <w:t xml:space="preserve">skupiny </w:t>
      </w:r>
      <w:r w:rsidR="00F10C82" w:rsidRPr="008D6B8E">
        <w:rPr>
          <w:rFonts w:ascii="Montserrat SemiBold" w:hAnsi="Montserrat SemiBold"/>
          <w:color w:val="2B447F"/>
          <w:sz w:val="22"/>
          <w:szCs w:val="22"/>
          <w:u w:color="1048BF"/>
        </w:rPr>
        <w:t xml:space="preserve">plánuje akvizici a rozvoj několika dalších </w:t>
      </w:r>
      <w:r w:rsidR="00A45501">
        <w:rPr>
          <w:rFonts w:ascii="Montserrat SemiBold" w:hAnsi="Montserrat SemiBold"/>
          <w:color w:val="2B447F"/>
          <w:sz w:val="22"/>
          <w:szCs w:val="22"/>
          <w:u w:color="1048BF"/>
        </w:rPr>
        <w:t>provozů</w:t>
      </w:r>
      <w:r w:rsidR="00F10C82" w:rsidRPr="008D6B8E">
        <w:rPr>
          <w:rFonts w:ascii="Montserrat SemiBold" w:hAnsi="Montserrat SemiBold"/>
          <w:color w:val="2B447F"/>
          <w:sz w:val="22"/>
          <w:szCs w:val="22"/>
          <w:u w:color="1048BF"/>
        </w:rPr>
        <w:t>, a to i za hranicemi České republiky.</w:t>
      </w:r>
    </w:p>
    <w:p w14:paraId="2F678614" w14:textId="77777777" w:rsidR="00AC6419" w:rsidRDefault="00AC6419" w:rsidP="00AC6419">
      <w:pPr>
        <w:pStyle w:val="Textbubliny"/>
        <w:spacing w:after="100" w:line="24" w:lineRule="auto"/>
        <w:jc w:val="both"/>
        <w:rPr>
          <w:rFonts w:ascii="Montserrat SemiBold" w:eastAsia="Montserrat SemiBold" w:hAnsi="Montserrat SemiBold" w:cs="Montserrat SemiBold"/>
          <w:color w:val="2B447F"/>
          <w:sz w:val="24"/>
          <w:szCs w:val="24"/>
          <w:u w:color="1048BF"/>
        </w:rPr>
      </w:pPr>
    </w:p>
    <w:p w14:paraId="639E480F" w14:textId="18ADB8C8" w:rsidR="008C39A8" w:rsidRDefault="00C3381B" w:rsidP="008C39A8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after="240"/>
        <w:jc w:val="both"/>
        <w:rPr>
          <w:rFonts w:ascii="Montserrat Regular" w:eastAsia="Montserrat Regular" w:hAnsi="Montserrat Regular" w:cs="Montserrat Regular"/>
          <w:sz w:val="20"/>
          <w:szCs w:val="20"/>
          <w:u w:color="000000"/>
        </w:rPr>
      </w:pPr>
      <w:r>
        <w:rPr>
          <w:rFonts w:ascii="Montserrat Regular" w:eastAsia="Montserrat Regular" w:hAnsi="Montserrat Regular" w:cs="Montserrat Regular"/>
          <w:sz w:val="20"/>
          <w:szCs w:val="20"/>
          <w:u w:color="000000"/>
        </w:rPr>
        <w:t>S</w:t>
      </w:r>
      <w:r w:rsidR="001449FC" w:rsidRPr="001449FC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kupina EFG </w:t>
      </w:r>
      <w:r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se </w:t>
      </w:r>
      <w:r w:rsidR="001449FC" w:rsidRPr="001449FC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od </w:t>
      </w:r>
      <w:r w:rsidR="00A45501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>svého vzniku v roce</w:t>
      </w:r>
      <w:r w:rsidR="001449FC" w:rsidRPr="001449FC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 2016</w:t>
      </w:r>
      <w:r w:rsidR="000C59BA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 </w:t>
      </w:r>
      <w:r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zaměřuje na </w:t>
      </w:r>
      <w:r w:rsidR="00A45501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investice </w:t>
      </w:r>
      <w:r w:rsidR="001449FC" w:rsidRPr="001449FC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>do výstavby, provozu a inovací ekologicky šetrných energetických zařízení</w:t>
      </w:r>
      <w:r w:rsidR="000C59BA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 </w:t>
      </w:r>
      <w:r w:rsidR="001449FC" w:rsidRPr="001449FC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>využívající</w:t>
      </w:r>
      <w:r w:rsidR="00A45501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>ch</w:t>
      </w:r>
      <w:r w:rsidR="001449FC" w:rsidRPr="001449FC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 obnovitelné zdroje. </w:t>
      </w:r>
      <w:r w:rsidR="00A45501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Navazuje tak </w:t>
      </w:r>
      <w:r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na předcházející </w:t>
      </w:r>
      <w:r w:rsidR="004776F5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>aktivity</w:t>
      </w:r>
      <w:r w:rsidR="004776F5" w:rsidDel="004776F5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 </w:t>
      </w:r>
      <w:r>
        <w:rPr>
          <w:rFonts w:ascii="Montserrat Regular" w:eastAsia="Montserrat Regular" w:hAnsi="Montserrat Regular" w:cs="Montserrat Regular"/>
          <w:sz w:val="20"/>
          <w:szCs w:val="20"/>
          <w:u w:color="000000"/>
        </w:rPr>
        <w:t>zakládajících členů, kteří se zabýva</w:t>
      </w:r>
      <w:r w:rsidR="00712A2E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>jí</w:t>
      </w:r>
      <w:r w:rsidR="009E2749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 výrob</w:t>
      </w:r>
      <w:r>
        <w:rPr>
          <w:rFonts w:ascii="Montserrat Regular" w:eastAsia="Montserrat Regular" w:hAnsi="Montserrat Regular" w:cs="Montserrat Regular"/>
          <w:sz w:val="20"/>
          <w:szCs w:val="20"/>
          <w:u w:color="000000"/>
        </w:rPr>
        <w:t>ou</w:t>
      </w:r>
      <w:r w:rsidR="00684B91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 „zelené“</w:t>
      </w:r>
      <w:r w:rsidR="009E2749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 energie </w:t>
      </w:r>
      <w:r>
        <w:rPr>
          <w:rFonts w:ascii="Montserrat Regular" w:eastAsia="Montserrat Regular" w:hAnsi="Montserrat Regular" w:cs="Montserrat Regular"/>
          <w:sz w:val="20"/>
          <w:szCs w:val="20"/>
          <w:u w:color="000000"/>
        </w:rPr>
        <w:t>již od roku 2007</w:t>
      </w:r>
      <w:r w:rsidR="009E2749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>.</w:t>
      </w:r>
      <w:r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 Důležitým </w:t>
      </w:r>
      <w:r w:rsidR="00712A2E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milníkem </w:t>
      </w:r>
      <w:r w:rsidR="004776F5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>v historii skupiny byl</w:t>
      </w:r>
      <w:r w:rsidR="009E2749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 rok 2012, kdy </w:t>
      </w:r>
      <w:r w:rsidR="00712A2E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>došlo k založení</w:t>
      </w:r>
      <w:r w:rsidR="009E2749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 </w:t>
      </w:r>
      <w:r w:rsidR="00040FCC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společnosti pro výstavbu </w:t>
      </w:r>
      <w:r w:rsidR="009E2749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>bioplynov</w:t>
      </w:r>
      <w:r w:rsidR="00040FCC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>é</w:t>
      </w:r>
      <w:r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 stanic</w:t>
      </w:r>
      <w:r w:rsidR="00040FCC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>e</w:t>
      </w:r>
      <w:r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 </w:t>
      </w:r>
      <w:r w:rsidR="00042C56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IS </w:t>
      </w:r>
      <w:proofErr w:type="spellStart"/>
      <w:r w:rsidR="00042C56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>Environment</w:t>
      </w:r>
      <w:proofErr w:type="spellEnd"/>
      <w:r w:rsidR="00042C56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 SE, </w:t>
      </w:r>
      <w:r w:rsidR="00040FCC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která od roku 2016 provozuje </w:t>
      </w:r>
      <w:r w:rsidR="00042C56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EFG Rapotín BPS. </w:t>
      </w:r>
      <w:r w:rsidR="00C342E7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Jde o jedno </w:t>
      </w:r>
      <w:r w:rsidR="00D2431B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z </w:t>
      </w:r>
      <w:r w:rsidR="009E2749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>první</w:t>
      </w:r>
      <w:r w:rsidR="00684B91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>ch</w:t>
      </w:r>
      <w:r w:rsidR="009E2749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 </w:t>
      </w:r>
      <w:r>
        <w:rPr>
          <w:rFonts w:ascii="Montserrat Regular" w:eastAsia="Montserrat Regular" w:hAnsi="Montserrat Regular" w:cs="Montserrat Regular"/>
          <w:sz w:val="20"/>
          <w:szCs w:val="20"/>
          <w:u w:color="000000"/>
        </w:rPr>
        <w:t>zařízení</w:t>
      </w:r>
      <w:r w:rsidR="009E2749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 </w:t>
      </w:r>
      <w:r w:rsidR="00684B91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>pro</w:t>
      </w:r>
      <w:r w:rsidR="009E2749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 zpracování biologicky rozložitelného odpadu </w:t>
      </w:r>
      <w:r w:rsidR="00040FCC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>v ČR</w:t>
      </w:r>
      <w:r w:rsidR="009E2749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>, kter</w:t>
      </w:r>
      <w:r w:rsidR="00712A2E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é </w:t>
      </w:r>
      <w:r w:rsidR="00040FCC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má roční kapacitu až </w:t>
      </w:r>
      <w:r w:rsidR="009E2749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30 000 tun vstupní suroviny. Na tento úspěšný projekt EFG zareagovala rozšířením portfolia o elektrárnu na biomasu MOSTEK </w:t>
      </w:r>
      <w:proofErr w:type="spellStart"/>
      <w:r w:rsidR="00684B91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>e</w:t>
      </w:r>
      <w:r w:rsidR="009E2749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>nergo</w:t>
      </w:r>
      <w:proofErr w:type="spellEnd"/>
      <w:r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 </w:t>
      </w:r>
      <w:r w:rsidR="00712A2E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v roce 2019 </w:t>
      </w:r>
      <w:r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a akvizicí druhé </w:t>
      </w:r>
      <w:proofErr w:type="spellStart"/>
      <w:r>
        <w:rPr>
          <w:rFonts w:ascii="Montserrat Regular" w:eastAsia="Montserrat Regular" w:hAnsi="Montserrat Regular" w:cs="Montserrat Regular"/>
          <w:sz w:val="20"/>
          <w:szCs w:val="20"/>
          <w:u w:color="000000"/>
        </w:rPr>
        <w:t>odpadářské</w:t>
      </w:r>
      <w:proofErr w:type="spellEnd"/>
      <w:r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 </w:t>
      </w:r>
      <w:r w:rsidR="00712A2E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bioplynové </w:t>
      </w:r>
      <w:r>
        <w:rPr>
          <w:rFonts w:ascii="Montserrat Regular" w:eastAsia="Montserrat Regular" w:hAnsi="Montserrat Regular" w:cs="Montserrat Regular"/>
          <w:sz w:val="20"/>
          <w:szCs w:val="20"/>
          <w:u w:color="000000"/>
        </w:rPr>
        <w:t>stanice EFG Vyškov BPS roku 2020.</w:t>
      </w:r>
      <w:r w:rsidR="009E2749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 </w:t>
      </w:r>
      <w:r w:rsidR="008C39A8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>Díky přibývajícím aktivitám skupiny se tak její hodnota zvýšila z počátečních 260 </w:t>
      </w:r>
      <w:r w:rsidR="00DC4BD3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mil. </w:t>
      </w:r>
      <w:r w:rsidR="008C39A8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Kč na </w:t>
      </w:r>
      <w:r w:rsidR="00DC4BD3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>více než miliardu</w:t>
      </w:r>
      <w:r w:rsidR="008C39A8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 </w:t>
      </w:r>
      <w:r w:rsidR="00DC4BD3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>korun.</w:t>
      </w:r>
      <w:r w:rsidR="008C39A8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 S tím souvisí i rozšíření řad zaměstnanců, kterých je v současné době </w:t>
      </w:r>
      <w:r w:rsidR="00DC4BD3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>přes</w:t>
      </w:r>
      <w:r w:rsidR="008C39A8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 šedesát</w:t>
      </w:r>
      <w:r w:rsidR="008C39A8" w:rsidRPr="001449FC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>.</w:t>
      </w:r>
    </w:p>
    <w:p w14:paraId="2E8369C8" w14:textId="0BA88AC6" w:rsidR="00C342E7" w:rsidRDefault="008C39A8" w:rsidP="001449FC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after="240"/>
        <w:jc w:val="both"/>
        <w:rPr>
          <w:rFonts w:ascii="Montserrat Regular" w:eastAsia="Montserrat Regular" w:hAnsi="Montserrat Regular" w:cs="Montserrat Regular"/>
          <w:sz w:val="20"/>
          <w:szCs w:val="20"/>
          <w:u w:color="000000"/>
        </w:rPr>
      </w:pPr>
      <w:r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V oblasti </w:t>
      </w:r>
      <w:r w:rsidR="00DC4BD3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>energetického využití odpadu</w:t>
      </w:r>
      <w:r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 se</w:t>
      </w:r>
      <w:r w:rsidR="00684B91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 </w:t>
      </w:r>
      <w:proofErr w:type="spellStart"/>
      <w:r w:rsidR="00684B91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>Energy</w:t>
      </w:r>
      <w:proofErr w:type="spellEnd"/>
      <w:r w:rsidR="00684B91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 </w:t>
      </w:r>
      <w:proofErr w:type="spellStart"/>
      <w:r w:rsidR="00684B91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>financial</w:t>
      </w:r>
      <w:proofErr w:type="spellEnd"/>
      <w:r w:rsidR="00684B91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 </w:t>
      </w:r>
      <w:proofErr w:type="spellStart"/>
      <w:r w:rsidR="00684B91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>group</w:t>
      </w:r>
      <w:proofErr w:type="spellEnd"/>
      <w:r w:rsidR="00C74921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 </w:t>
      </w:r>
      <w:r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soustředí </w:t>
      </w:r>
      <w:r w:rsidR="00DC4BD3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také </w:t>
      </w:r>
      <w:r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na </w:t>
      </w:r>
      <w:proofErr w:type="spellStart"/>
      <w:r w:rsidR="00C3381B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>up</w:t>
      </w:r>
      <w:r w:rsidR="00712A2E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>g</w:t>
      </w:r>
      <w:r w:rsidR="00C3381B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>rading</w:t>
      </w:r>
      <w:proofErr w:type="spellEnd"/>
      <w:r w:rsidR="001549D4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 bioplynu na </w:t>
      </w:r>
      <w:proofErr w:type="spellStart"/>
      <w:r w:rsidR="001549D4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>biometan</w:t>
      </w:r>
      <w:proofErr w:type="spellEnd"/>
      <w:r w:rsidR="009E2801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. V této oblasti </w:t>
      </w:r>
      <w:r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si již několik let drží pozici </w:t>
      </w:r>
      <w:r w:rsidR="00AD21B7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>absolutní</w:t>
      </w:r>
      <w:r>
        <w:rPr>
          <w:rFonts w:ascii="Montserrat Regular" w:eastAsia="Montserrat Regular" w:hAnsi="Montserrat Regular" w:cs="Montserrat Regular"/>
          <w:sz w:val="20"/>
          <w:szCs w:val="20"/>
          <w:u w:color="000000"/>
        </w:rPr>
        <w:t>ho</w:t>
      </w:r>
      <w:r w:rsidR="009E2801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 lídr</w:t>
      </w:r>
      <w:r>
        <w:rPr>
          <w:rFonts w:ascii="Montserrat Regular" w:eastAsia="Montserrat Regular" w:hAnsi="Montserrat Regular" w:cs="Montserrat Regular"/>
          <w:sz w:val="20"/>
          <w:szCs w:val="20"/>
          <w:u w:color="000000"/>
        </w:rPr>
        <w:t>a</w:t>
      </w:r>
      <w:r w:rsidR="009E2801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 na českém trhu. </w:t>
      </w:r>
      <w:r w:rsidRPr="001449FC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Mimo využívání druhotných surovin a obnovitelných zdrojů plánuje </w:t>
      </w:r>
      <w:proofErr w:type="spellStart"/>
      <w:r>
        <w:rPr>
          <w:rFonts w:ascii="Montserrat Regular" w:eastAsia="Montserrat Regular" w:hAnsi="Montserrat Regular" w:cs="Montserrat Regular"/>
          <w:sz w:val="20"/>
          <w:szCs w:val="20"/>
          <w:u w:color="000000"/>
        </w:rPr>
        <w:t>Energy</w:t>
      </w:r>
      <w:proofErr w:type="spellEnd"/>
      <w:r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 </w:t>
      </w:r>
      <w:proofErr w:type="spellStart"/>
      <w:r>
        <w:rPr>
          <w:rFonts w:ascii="Montserrat Regular" w:eastAsia="Montserrat Regular" w:hAnsi="Montserrat Regular" w:cs="Montserrat Regular"/>
          <w:sz w:val="20"/>
          <w:szCs w:val="20"/>
          <w:u w:color="000000"/>
        </w:rPr>
        <w:t>financial</w:t>
      </w:r>
      <w:proofErr w:type="spellEnd"/>
      <w:r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 </w:t>
      </w:r>
      <w:proofErr w:type="spellStart"/>
      <w:r>
        <w:rPr>
          <w:rFonts w:ascii="Montserrat Regular" w:eastAsia="Montserrat Regular" w:hAnsi="Montserrat Regular" w:cs="Montserrat Regular"/>
          <w:sz w:val="20"/>
          <w:szCs w:val="20"/>
          <w:u w:color="000000"/>
        </w:rPr>
        <w:t>group</w:t>
      </w:r>
      <w:proofErr w:type="spellEnd"/>
      <w:r w:rsidRPr="001449FC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 v souladu s rozvojem OZE dále diverzifikovat </w:t>
      </w:r>
      <w:r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své portfolio </w:t>
      </w:r>
      <w:r w:rsidRPr="001449FC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při zachování důrazu na </w:t>
      </w:r>
      <w:r>
        <w:rPr>
          <w:rFonts w:ascii="Montserrat Regular" w:eastAsia="Montserrat Regular" w:hAnsi="Montserrat Regular" w:cs="Montserrat Regular"/>
          <w:sz w:val="20"/>
          <w:szCs w:val="20"/>
          <w:u w:color="000000"/>
        </w:rPr>
        <w:t>sv</w:t>
      </w:r>
      <w:r w:rsidR="00432A73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>ou</w:t>
      </w:r>
      <w:r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 viz</w:t>
      </w:r>
      <w:r w:rsidR="00432A73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>i</w:t>
      </w:r>
      <w:r>
        <w:rPr>
          <w:rFonts w:ascii="Montserrat Regular" w:eastAsia="Montserrat Regular" w:hAnsi="Montserrat Regular" w:cs="Montserrat Regular"/>
          <w:sz w:val="20"/>
          <w:szCs w:val="20"/>
          <w:u w:color="000000"/>
        </w:rPr>
        <w:t>, a to i v</w:t>
      </w:r>
      <w:r w:rsidRPr="001449FC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 oblast</w:t>
      </w:r>
      <w:r>
        <w:rPr>
          <w:rFonts w:ascii="Montserrat Regular" w:eastAsia="Montserrat Regular" w:hAnsi="Montserrat Regular" w:cs="Montserrat Regular"/>
          <w:sz w:val="20"/>
          <w:szCs w:val="20"/>
          <w:u w:color="000000"/>
        </w:rPr>
        <w:t>ech</w:t>
      </w:r>
      <w:r w:rsidRPr="001449FC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 vodíkovýc</w:t>
      </w:r>
      <w:r>
        <w:rPr>
          <w:rFonts w:ascii="Montserrat Regular" w:eastAsia="Montserrat Regular" w:hAnsi="Montserrat Regular" w:cs="Montserrat Regular"/>
          <w:sz w:val="20"/>
          <w:szCs w:val="20"/>
          <w:u w:color="000000"/>
        </w:rPr>
        <w:t>h technologií, ukládání energie</w:t>
      </w:r>
      <w:r w:rsidRPr="001449FC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 či mobilit</w:t>
      </w:r>
      <w:r>
        <w:rPr>
          <w:rFonts w:ascii="Montserrat Regular" w:eastAsia="Montserrat Regular" w:hAnsi="Montserrat Regular" w:cs="Montserrat Regular"/>
          <w:sz w:val="20"/>
          <w:szCs w:val="20"/>
          <w:u w:color="000000"/>
        </w:rPr>
        <w:t>y</w:t>
      </w:r>
      <w:r w:rsidRPr="001449FC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>.</w:t>
      </w:r>
    </w:p>
    <w:p w14:paraId="6ABA52BD" w14:textId="428DBD6C" w:rsidR="00C342E7" w:rsidRPr="006A60ED" w:rsidRDefault="00C342E7" w:rsidP="00C342E7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after="240"/>
        <w:jc w:val="both"/>
        <w:rPr>
          <w:rFonts w:ascii="Montserrat Regular" w:eastAsia="Montserrat Regular" w:hAnsi="Montserrat Regular" w:cs="Montserrat Regular"/>
          <w:sz w:val="20"/>
          <w:szCs w:val="20"/>
          <w:u w:color="000000"/>
        </w:rPr>
      </w:pPr>
      <w:r>
        <w:rPr>
          <w:rFonts w:ascii="Montserrat Regular" w:eastAsia="Montserrat Regular" w:hAnsi="Montserrat Regular" w:cs="Montserrat Regular"/>
          <w:sz w:val="20"/>
          <w:szCs w:val="20"/>
          <w:u w:color="000000"/>
        </w:rPr>
        <w:t>„</w:t>
      </w:r>
      <w:r w:rsidRPr="007E47FF">
        <w:rPr>
          <w:rFonts w:ascii="Montserrat Regular" w:eastAsia="Montserrat Regular" w:hAnsi="Montserrat Regular" w:cs="Montserrat Regular"/>
          <w:i/>
          <w:sz w:val="20"/>
          <w:szCs w:val="20"/>
          <w:u w:color="000000"/>
        </w:rPr>
        <w:t>Všechny projekty společnosti EFG jsou v souladu s</w:t>
      </w:r>
      <w:r w:rsidR="00432A73">
        <w:rPr>
          <w:rFonts w:ascii="Montserrat Regular" w:eastAsia="Montserrat Regular" w:hAnsi="Montserrat Regular" w:cs="Montserrat Regular"/>
          <w:i/>
          <w:sz w:val="20"/>
          <w:szCs w:val="20"/>
          <w:u w:color="000000"/>
        </w:rPr>
        <w:t xml:space="preserve"> </w:t>
      </w:r>
      <w:r w:rsidR="00E31BB7">
        <w:rPr>
          <w:rFonts w:ascii="Montserrat Regular" w:eastAsia="Montserrat Regular" w:hAnsi="Montserrat Regular" w:cs="Montserrat Regular"/>
          <w:i/>
          <w:sz w:val="20"/>
          <w:szCs w:val="20"/>
          <w:u w:color="000000"/>
        </w:rPr>
        <w:t>cíli</w:t>
      </w:r>
      <w:r>
        <w:rPr>
          <w:rFonts w:ascii="Montserrat Regular" w:eastAsia="Montserrat Regular" w:hAnsi="Montserrat Regular" w:cs="Montserrat Regular"/>
          <w:i/>
          <w:sz w:val="20"/>
          <w:szCs w:val="20"/>
          <w:u w:color="000000"/>
        </w:rPr>
        <w:t xml:space="preserve"> „zelen</w:t>
      </w:r>
      <w:r w:rsidR="00E31BB7">
        <w:rPr>
          <w:rFonts w:ascii="Montserrat Regular" w:eastAsia="Montserrat Regular" w:hAnsi="Montserrat Regular" w:cs="Montserrat Regular"/>
          <w:i/>
          <w:sz w:val="20"/>
          <w:szCs w:val="20"/>
          <w:u w:color="000000"/>
        </w:rPr>
        <w:t>é</w:t>
      </w:r>
      <w:r>
        <w:rPr>
          <w:rFonts w:ascii="Montserrat Regular" w:eastAsia="Montserrat Regular" w:hAnsi="Montserrat Regular" w:cs="Montserrat Regular"/>
          <w:i/>
          <w:sz w:val="20"/>
          <w:szCs w:val="20"/>
          <w:u w:color="000000"/>
        </w:rPr>
        <w:t xml:space="preserve"> ekonomik</w:t>
      </w:r>
      <w:r w:rsidR="00E31BB7">
        <w:rPr>
          <w:rFonts w:ascii="Montserrat Regular" w:eastAsia="Montserrat Regular" w:hAnsi="Montserrat Regular" w:cs="Montserrat Regular"/>
          <w:i/>
          <w:sz w:val="20"/>
          <w:szCs w:val="20"/>
          <w:u w:color="000000"/>
        </w:rPr>
        <w:t xml:space="preserve">y“. Věříme, že je důležité </w:t>
      </w:r>
      <w:r>
        <w:rPr>
          <w:rFonts w:ascii="Montserrat Regular" w:eastAsia="Montserrat Regular" w:hAnsi="Montserrat Regular" w:cs="Montserrat Regular"/>
          <w:i/>
          <w:sz w:val="20"/>
          <w:szCs w:val="20"/>
          <w:u w:color="000000"/>
        </w:rPr>
        <w:t>předat</w:t>
      </w:r>
      <w:r w:rsidR="00A8704F">
        <w:rPr>
          <w:rFonts w:ascii="Montserrat Regular" w:eastAsia="Montserrat Regular" w:hAnsi="Montserrat Regular" w:cs="Montserrat Regular"/>
          <w:i/>
          <w:sz w:val="20"/>
          <w:szCs w:val="20"/>
          <w:u w:color="000000"/>
        </w:rPr>
        <w:t xml:space="preserve"> budoucím generacím planetu v lepším stavu</w:t>
      </w:r>
      <w:r>
        <w:rPr>
          <w:rFonts w:ascii="Montserrat Regular" w:eastAsia="Montserrat Regular" w:hAnsi="Montserrat Regular" w:cs="Montserrat Regular"/>
          <w:i/>
          <w:sz w:val="20"/>
          <w:szCs w:val="20"/>
          <w:u w:color="000000"/>
        </w:rPr>
        <w:t>, než je ten současný,</w:t>
      </w:r>
      <w:r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“ uvedl při oslavách výročí zakladatel skupiny EFG a předseda představenstva Ivo </w:t>
      </w:r>
      <w:proofErr w:type="spellStart"/>
      <w:r>
        <w:rPr>
          <w:rFonts w:ascii="Montserrat Regular" w:eastAsia="Montserrat Regular" w:hAnsi="Montserrat Regular" w:cs="Montserrat Regular"/>
          <w:sz w:val="20"/>
          <w:szCs w:val="20"/>
          <w:u w:color="000000"/>
        </w:rPr>
        <w:t>Skřenek</w:t>
      </w:r>
      <w:proofErr w:type="spellEnd"/>
      <w:r>
        <w:rPr>
          <w:rFonts w:ascii="Montserrat Regular" w:eastAsia="Montserrat Regular" w:hAnsi="Montserrat Regular" w:cs="Montserrat Regular"/>
          <w:sz w:val="20"/>
          <w:szCs w:val="20"/>
          <w:u w:color="000000"/>
        </w:rPr>
        <w:t>. „</w:t>
      </w:r>
      <w:r w:rsidRPr="007E47FF">
        <w:rPr>
          <w:rFonts w:ascii="Montserrat Regular" w:eastAsia="Montserrat Regular" w:hAnsi="Montserrat Regular" w:cs="Montserrat Regular"/>
          <w:i/>
          <w:sz w:val="20"/>
          <w:szCs w:val="20"/>
          <w:u w:color="000000"/>
        </w:rPr>
        <w:t>V ČR aktuálně existuje</w:t>
      </w:r>
      <w:r>
        <w:rPr>
          <w:rFonts w:ascii="Montserrat Regular" w:eastAsia="Montserrat Regular" w:hAnsi="Montserrat Regular" w:cs="Montserrat Regular"/>
          <w:i/>
          <w:sz w:val="20"/>
          <w:szCs w:val="20"/>
          <w:u w:color="000000"/>
        </w:rPr>
        <w:t xml:space="preserve"> téměř</w:t>
      </w:r>
      <w:r w:rsidRPr="007E47FF">
        <w:rPr>
          <w:rFonts w:ascii="Montserrat Regular" w:eastAsia="Montserrat Regular" w:hAnsi="Montserrat Regular" w:cs="Montserrat Regular"/>
          <w:i/>
          <w:sz w:val="20"/>
          <w:szCs w:val="20"/>
          <w:u w:color="000000"/>
        </w:rPr>
        <w:t xml:space="preserve"> 600 </w:t>
      </w:r>
      <w:proofErr w:type="spellStart"/>
      <w:r w:rsidRPr="007E47FF">
        <w:rPr>
          <w:rFonts w:ascii="Montserrat Regular" w:eastAsia="Montserrat Regular" w:hAnsi="Montserrat Regular" w:cs="Montserrat Regular"/>
          <w:i/>
          <w:sz w:val="20"/>
          <w:szCs w:val="20"/>
          <w:u w:color="000000"/>
        </w:rPr>
        <w:t>bioplynek</w:t>
      </w:r>
      <w:proofErr w:type="spellEnd"/>
      <w:r w:rsidRPr="007E47FF">
        <w:rPr>
          <w:rFonts w:ascii="Montserrat Regular" w:eastAsia="Montserrat Regular" w:hAnsi="Montserrat Regular" w:cs="Montserrat Regular"/>
          <w:i/>
          <w:sz w:val="20"/>
          <w:szCs w:val="20"/>
          <w:u w:color="000000"/>
        </w:rPr>
        <w:t xml:space="preserve"> a já si umím představit, že bychom </w:t>
      </w:r>
      <w:r w:rsidR="00E31BB7">
        <w:rPr>
          <w:rFonts w:ascii="Montserrat Regular" w:eastAsia="Montserrat Regular" w:hAnsi="Montserrat Regular" w:cs="Montserrat Regular"/>
          <w:i/>
          <w:sz w:val="20"/>
          <w:szCs w:val="20"/>
          <w:u w:color="000000"/>
        </w:rPr>
        <w:t xml:space="preserve">dokázali zefektivnit </w:t>
      </w:r>
      <w:r>
        <w:rPr>
          <w:rFonts w:ascii="Montserrat Regular" w:eastAsia="Montserrat Regular" w:hAnsi="Montserrat Regular" w:cs="Montserrat Regular"/>
          <w:i/>
          <w:sz w:val="20"/>
          <w:szCs w:val="20"/>
          <w:u w:color="000000"/>
        </w:rPr>
        <w:t>až</w:t>
      </w:r>
      <w:r w:rsidRPr="007E47FF">
        <w:rPr>
          <w:rFonts w:ascii="Montserrat Regular" w:eastAsia="Montserrat Regular" w:hAnsi="Montserrat Regular" w:cs="Montserrat Regular"/>
          <w:i/>
          <w:sz w:val="20"/>
          <w:szCs w:val="20"/>
          <w:u w:color="000000"/>
        </w:rPr>
        <w:t xml:space="preserve"> pětin</w:t>
      </w:r>
      <w:r w:rsidR="00E31BB7">
        <w:rPr>
          <w:rFonts w:ascii="Montserrat Regular" w:eastAsia="Montserrat Regular" w:hAnsi="Montserrat Regular" w:cs="Montserrat Regular"/>
          <w:i/>
          <w:sz w:val="20"/>
          <w:szCs w:val="20"/>
          <w:u w:color="000000"/>
        </w:rPr>
        <w:t xml:space="preserve">u </w:t>
      </w:r>
      <w:r w:rsidRPr="007E47FF">
        <w:rPr>
          <w:rFonts w:ascii="Montserrat Regular" w:eastAsia="Montserrat Regular" w:hAnsi="Montserrat Regular" w:cs="Montserrat Regular"/>
          <w:i/>
          <w:sz w:val="20"/>
          <w:szCs w:val="20"/>
          <w:u w:color="000000"/>
        </w:rPr>
        <w:t>z</w:t>
      </w:r>
      <w:r w:rsidR="008C39A8">
        <w:rPr>
          <w:rFonts w:ascii="Montserrat Regular" w:eastAsia="Montserrat Regular" w:hAnsi="Montserrat Regular" w:cs="Montserrat Regular"/>
          <w:i/>
          <w:sz w:val="20"/>
          <w:szCs w:val="20"/>
          <w:u w:color="000000"/>
        </w:rPr>
        <w:t> </w:t>
      </w:r>
      <w:r w:rsidRPr="007E47FF">
        <w:rPr>
          <w:rFonts w:ascii="Montserrat Regular" w:eastAsia="Montserrat Regular" w:hAnsi="Montserrat Regular" w:cs="Montserrat Regular"/>
          <w:i/>
          <w:sz w:val="20"/>
          <w:szCs w:val="20"/>
          <w:u w:color="000000"/>
        </w:rPr>
        <w:t>nich</w:t>
      </w:r>
      <w:r w:rsidR="008C39A8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>.</w:t>
      </w:r>
      <w:r w:rsidR="006A60ED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 </w:t>
      </w:r>
      <w:r w:rsidR="00E31BB7">
        <w:rPr>
          <w:rFonts w:ascii="Montserrat Regular" w:eastAsia="Montserrat Regular" w:hAnsi="Montserrat Regular" w:cs="Montserrat Regular"/>
          <w:i/>
          <w:sz w:val="20"/>
          <w:szCs w:val="20"/>
          <w:u w:color="000000"/>
        </w:rPr>
        <w:t>Jsem přesvědčený</w:t>
      </w:r>
      <w:r w:rsidRPr="007E47FF">
        <w:rPr>
          <w:rFonts w:ascii="Montserrat Regular" w:eastAsia="Montserrat Regular" w:hAnsi="Montserrat Regular" w:cs="Montserrat Regular"/>
          <w:i/>
          <w:sz w:val="20"/>
          <w:szCs w:val="20"/>
          <w:u w:color="000000"/>
        </w:rPr>
        <w:t>, že máme vůli, dostatečnou sílu a technologie</w:t>
      </w:r>
      <w:r>
        <w:rPr>
          <w:rFonts w:ascii="Montserrat Regular" w:eastAsia="Montserrat Regular" w:hAnsi="Montserrat Regular" w:cs="Montserrat Regular"/>
          <w:i/>
          <w:sz w:val="20"/>
          <w:szCs w:val="20"/>
          <w:u w:color="000000"/>
        </w:rPr>
        <w:t xml:space="preserve"> </w:t>
      </w:r>
      <w:r w:rsidRPr="007E47FF">
        <w:rPr>
          <w:rFonts w:ascii="Montserrat Regular" w:eastAsia="Montserrat Regular" w:hAnsi="Montserrat Regular" w:cs="Montserrat Regular"/>
          <w:i/>
          <w:sz w:val="20"/>
          <w:szCs w:val="20"/>
          <w:u w:color="000000"/>
        </w:rPr>
        <w:t>n</w:t>
      </w:r>
      <w:r>
        <w:rPr>
          <w:rFonts w:ascii="Montserrat Regular" w:eastAsia="Montserrat Regular" w:hAnsi="Montserrat Regular" w:cs="Montserrat Regular"/>
          <w:i/>
          <w:sz w:val="20"/>
          <w:szCs w:val="20"/>
          <w:u w:color="000000"/>
        </w:rPr>
        <w:t>a</w:t>
      </w:r>
      <w:r w:rsidRPr="007E47FF">
        <w:rPr>
          <w:rFonts w:ascii="Montserrat Regular" w:eastAsia="Montserrat Regular" w:hAnsi="Montserrat Regular" w:cs="Montserrat Regular"/>
          <w:i/>
          <w:sz w:val="20"/>
          <w:szCs w:val="20"/>
          <w:u w:color="000000"/>
        </w:rPr>
        <w:t xml:space="preserve"> to, abychom </w:t>
      </w:r>
      <w:r w:rsidR="00DC4BD3">
        <w:rPr>
          <w:rFonts w:ascii="Montserrat Regular" w:eastAsia="Montserrat Regular" w:hAnsi="Montserrat Regular" w:cs="Montserrat Regular"/>
          <w:i/>
          <w:sz w:val="20"/>
          <w:szCs w:val="20"/>
          <w:u w:color="000000"/>
        </w:rPr>
        <w:t xml:space="preserve">mohli obojího </w:t>
      </w:r>
      <w:r w:rsidR="00242799">
        <w:rPr>
          <w:rFonts w:ascii="Montserrat Regular" w:eastAsia="Montserrat Regular" w:hAnsi="Montserrat Regular" w:cs="Montserrat Regular"/>
          <w:i/>
          <w:sz w:val="20"/>
          <w:szCs w:val="20"/>
          <w:u w:color="000000"/>
        </w:rPr>
        <w:t>docíli</w:t>
      </w:r>
      <w:r w:rsidR="00DC4BD3">
        <w:rPr>
          <w:rFonts w:ascii="Montserrat Regular" w:eastAsia="Montserrat Regular" w:hAnsi="Montserrat Regular" w:cs="Montserrat Regular"/>
          <w:i/>
          <w:sz w:val="20"/>
          <w:szCs w:val="20"/>
          <w:u w:color="000000"/>
        </w:rPr>
        <w:t>t</w:t>
      </w:r>
      <w:r>
        <w:rPr>
          <w:rFonts w:ascii="Montserrat Regular" w:eastAsia="Montserrat Regular" w:hAnsi="Montserrat Regular" w:cs="Montserrat Regular"/>
          <w:sz w:val="20"/>
          <w:szCs w:val="20"/>
          <w:u w:color="000000"/>
        </w:rPr>
        <w:t>,“ uzavřel</w:t>
      </w:r>
      <w:r w:rsidR="006A60ED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 </w:t>
      </w:r>
      <w:r w:rsidR="00826676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Ivo </w:t>
      </w:r>
      <w:proofErr w:type="spellStart"/>
      <w:r w:rsidR="00826676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>Skřenek</w:t>
      </w:r>
      <w:proofErr w:type="spellEnd"/>
      <w:r w:rsidR="006A60ED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. Skupina se </w:t>
      </w:r>
      <w:r w:rsidR="006A60ED" w:rsidRPr="00242799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zajímá jak o optimalizaci provozu bioplynových </w:t>
      </w:r>
      <w:proofErr w:type="spellStart"/>
      <w:r w:rsidR="006A60ED" w:rsidRPr="00242799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>odpadářských</w:t>
      </w:r>
      <w:proofErr w:type="spellEnd"/>
      <w:r w:rsidR="006A60ED" w:rsidRPr="00242799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 stanic, tak přestavbu zemědělských bioplynových stanic na </w:t>
      </w:r>
      <w:proofErr w:type="spellStart"/>
      <w:r w:rsidR="006A60ED" w:rsidRPr="00242799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>odpadářské</w:t>
      </w:r>
      <w:proofErr w:type="spellEnd"/>
      <w:r w:rsidR="006A60ED" w:rsidRPr="006A60ED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>.</w:t>
      </w:r>
    </w:p>
    <w:p w14:paraId="5A7D35B7" w14:textId="0B5F4D12" w:rsidR="00432A73" w:rsidRDefault="00C342E7" w:rsidP="001449FC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after="240"/>
        <w:jc w:val="both"/>
        <w:rPr>
          <w:rFonts w:ascii="Montserrat Regular" w:eastAsia="Montserrat Regular" w:hAnsi="Montserrat Regular" w:cs="Montserrat Regular"/>
          <w:sz w:val="20"/>
          <w:szCs w:val="20"/>
          <w:u w:color="000000"/>
        </w:rPr>
      </w:pPr>
      <w:r>
        <w:rPr>
          <w:rFonts w:ascii="Montserrat Regular" w:eastAsia="Montserrat Regular" w:hAnsi="Montserrat Regular" w:cs="Montserrat Regular"/>
          <w:sz w:val="20"/>
          <w:szCs w:val="20"/>
          <w:u w:color="000000"/>
        </w:rPr>
        <w:t>Nejaktuálnějšími</w:t>
      </w:r>
      <w:r w:rsidRPr="001449FC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 novinkami společnosti jsou </w:t>
      </w:r>
      <w:r>
        <w:rPr>
          <w:rFonts w:ascii="Montserrat Regular" w:eastAsia="Montserrat Regular" w:hAnsi="Montserrat Regular" w:cs="Montserrat Regular"/>
          <w:sz w:val="20"/>
          <w:szCs w:val="20"/>
          <w:u w:color="000000"/>
        </w:rPr>
        <w:t>zejména</w:t>
      </w:r>
      <w:r w:rsidRPr="001449FC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 </w:t>
      </w:r>
      <w:r w:rsidR="00BE0741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projekt </w:t>
      </w:r>
      <w:r w:rsidRPr="001449FC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EFG Green </w:t>
      </w:r>
      <w:proofErr w:type="spellStart"/>
      <w:r w:rsidRPr="001449FC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>energy</w:t>
      </w:r>
      <w:proofErr w:type="spellEnd"/>
      <w:r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 (</w:t>
      </w:r>
      <w:hyperlink r:id="rId11" w:history="1">
        <w:r w:rsidRPr="00494624">
          <w:rPr>
            <w:rStyle w:val="Hypertextovodkaz"/>
            <w:rFonts w:ascii="Montserrat Regular" w:eastAsia="Montserrat Regular" w:hAnsi="Montserrat Regular" w:cs="Montserrat Regular"/>
            <w:sz w:val="20"/>
            <w:szCs w:val="20"/>
          </w:rPr>
          <w:t>www.efg-energy.cz</w:t>
        </w:r>
      </w:hyperlink>
      <w:r>
        <w:rPr>
          <w:rFonts w:ascii="Montserrat Regular" w:eastAsia="Montserrat Regular" w:hAnsi="Montserrat Regular" w:cs="Montserrat Regular"/>
          <w:sz w:val="20"/>
          <w:szCs w:val="20"/>
          <w:u w:color="000000"/>
        </w:rPr>
        <w:t>) zprostředkovávající přímý</w:t>
      </w:r>
      <w:r w:rsidRPr="001449FC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 prodej </w:t>
      </w:r>
      <w:r w:rsidR="009E2801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vlastní </w:t>
      </w:r>
      <w:r w:rsidRPr="001449FC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>elektřiny</w:t>
      </w:r>
      <w:r w:rsidR="00432A73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 a plynu</w:t>
      </w:r>
      <w:r w:rsidRPr="001449FC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 z obnovitelných </w:t>
      </w:r>
      <w:r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zdrojů </w:t>
      </w:r>
      <w:r w:rsidRPr="001449FC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koncovým zákazníkům nebo </w:t>
      </w:r>
      <w:r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služba „Třídím </w:t>
      </w:r>
      <w:proofErr w:type="spellStart"/>
      <w:r>
        <w:rPr>
          <w:rFonts w:ascii="Montserrat Regular" w:eastAsia="Montserrat Regular" w:hAnsi="Montserrat Regular" w:cs="Montserrat Regular"/>
          <w:sz w:val="20"/>
          <w:szCs w:val="20"/>
          <w:u w:color="000000"/>
        </w:rPr>
        <w:t>gastro</w:t>
      </w:r>
      <w:proofErr w:type="spellEnd"/>
      <w:r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“ umožňující městům a obcím separaci </w:t>
      </w:r>
      <w:proofErr w:type="spellStart"/>
      <w:r>
        <w:rPr>
          <w:rFonts w:ascii="Montserrat Regular" w:eastAsia="Montserrat Regular" w:hAnsi="Montserrat Regular" w:cs="Montserrat Regular"/>
          <w:sz w:val="20"/>
          <w:szCs w:val="20"/>
          <w:u w:color="000000"/>
        </w:rPr>
        <w:t>gastroodpadu</w:t>
      </w:r>
      <w:proofErr w:type="spellEnd"/>
      <w:r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 z domácností a jeho následné zpracování v ekologických </w:t>
      </w:r>
      <w:r w:rsidR="00432A73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>zařízeních</w:t>
      </w:r>
      <w:r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 skupiny (</w:t>
      </w:r>
      <w:hyperlink r:id="rId12" w:history="1">
        <w:r w:rsidRPr="00AA48F7">
          <w:rPr>
            <w:rStyle w:val="Hypertextovodkaz"/>
            <w:rFonts w:ascii="Montserrat Regular" w:eastAsia="Montserrat Regular" w:hAnsi="Montserrat Regular" w:cs="Montserrat Regular"/>
            <w:sz w:val="20"/>
            <w:szCs w:val="20"/>
          </w:rPr>
          <w:t>www.tridimgastro.cz</w:t>
        </w:r>
      </w:hyperlink>
      <w:r>
        <w:rPr>
          <w:rFonts w:ascii="Montserrat Regular" w:eastAsia="Montserrat Regular" w:hAnsi="Montserrat Regular" w:cs="Montserrat Regular"/>
          <w:sz w:val="20"/>
          <w:szCs w:val="20"/>
          <w:u w:color="000000"/>
        </w:rPr>
        <w:t>)</w:t>
      </w:r>
      <w:r w:rsidRPr="001449FC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. </w:t>
      </w:r>
      <w:r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Jedná se o první projekt </w:t>
      </w:r>
      <w:r>
        <w:rPr>
          <w:rFonts w:ascii="Montserrat Regular" w:eastAsia="Montserrat Regular" w:hAnsi="Montserrat Regular" w:cs="Montserrat Regular"/>
          <w:sz w:val="20"/>
          <w:szCs w:val="20"/>
          <w:u w:color="000000"/>
        </w:rPr>
        <w:lastRenderedPageBreak/>
        <w:t>svého druhu v České republice. O</w:t>
      </w:r>
      <w:r w:rsidRPr="001449FC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dstartoval </w:t>
      </w:r>
      <w:r>
        <w:rPr>
          <w:rFonts w:ascii="Montserrat Regular" w:eastAsia="Montserrat Regular" w:hAnsi="Montserrat Regular" w:cs="Montserrat Regular"/>
          <w:sz w:val="20"/>
          <w:szCs w:val="20"/>
          <w:u w:color="000000"/>
        </w:rPr>
        <w:t>v </w:t>
      </w:r>
      <w:r w:rsidRPr="001449FC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>Šumperku</w:t>
      </w:r>
      <w:r>
        <w:rPr>
          <w:rFonts w:ascii="Montserrat Regular" w:eastAsia="Montserrat Regular" w:hAnsi="Montserrat Regular" w:cs="Montserrat Regular"/>
          <w:sz w:val="20"/>
          <w:szCs w:val="20"/>
          <w:u w:color="000000"/>
        </w:rPr>
        <w:t>, přičemž od této pilotní spolupráce zahájené v květnu 2021 se k projektu při</w:t>
      </w:r>
      <w:r w:rsidRPr="001449FC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pojily již </w:t>
      </w:r>
      <w:r>
        <w:rPr>
          <w:rFonts w:ascii="Montserrat Regular" w:eastAsia="Montserrat Regular" w:hAnsi="Montserrat Regular" w:cs="Montserrat Regular"/>
          <w:sz w:val="20"/>
          <w:szCs w:val="20"/>
          <w:u w:color="000000"/>
        </w:rPr>
        <w:t>čtyři</w:t>
      </w:r>
      <w:r w:rsidRPr="001449FC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 obce</w:t>
      </w:r>
      <w:r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 a přibývají další. </w:t>
      </w:r>
    </w:p>
    <w:p w14:paraId="318F6F21" w14:textId="2F7FD42A" w:rsidR="001449FC" w:rsidRPr="001449FC" w:rsidRDefault="00C342E7" w:rsidP="001449FC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after="240"/>
        <w:jc w:val="both"/>
        <w:rPr>
          <w:rFonts w:ascii="Montserrat Regular" w:eastAsia="Montserrat Regular" w:hAnsi="Montserrat Regular" w:cs="Montserrat Regular"/>
          <w:sz w:val="20"/>
          <w:szCs w:val="20"/>
          <w:u w:color="000000"/>
        </w:rPr>
      </w:pPr>
      <w:r w:rsidRPr="001449FC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V neposlední řadě </w:t>
      </w:r>
      <w:r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emitovala společnost veřejně dostupné </w:t>
      </w:r>
      <w:hyperlink r:id="rId13" w:history="1">
        <w:r w:rsidRPr="00C342E7">
          <w:rPr>
            <w:rStyle w:val="Hypertextovodkaz"/>
            <w:rFonts w:ascii="Montserrat Regular" w:eastAsia="Montserrat Regular" w:hAnsi="Montserrat Regular" w:cs="Montserrat Regular"/>
            <w:sz w:val="20"/>
            <w:szCs w:val="20"/>
            <w:u w:color="000000"/>
          </w:rPr>
          <w:t>dluhopisy</w:t>
        </w:r>
      </w:hyperlink>
      <w:r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 v celkovém objemu 350 mil. Kč. Jejich výnos je určen k akvizici nových projektů a na podporu činností, které napomáhají zlepšení životního prostředí</w:t>
      </w:r>
      <w:r w:rsidR="00432A73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 </w:t>
      </w:r>
      <w:r>
        <w:rPr>
          <w:rFonts w:ascii="Montserrat Regular" w:eastAsia="Montserrat Regular" w:hAnsi="Montserrat Regular" w:cs="Montserrat Regular"/>
          <w:sz w:val="20"/>
          <w:szCs w:val="20"/>
          <w:u w:color="000000"/>
        </w:rPr>
        <w:t>České republi</w:t>
      </w:r>
      <w:r w:rsidR="00432A73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>ky</w:t>
      </w:r>
      <w:r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. </w:t>
      </w:r>
      <w:r w:rsidR="00CA53D3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>Výhodou pro investory je vysoká odolnost vůči ekonomickým cyklům, které zajišťují stabilní výnosy. Další dluhopisové emise naváž</w:t>
      </w:r>
      <w:r w:rsidR="00BE0741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>í</w:t>
      </w:r>
      <w:r w:rsidR="00CA53D3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 v budoucnu.</w:t>
      </w:r>
    </w:p>
    <w:p w14:paraId="3979C845" w14:textId="79193781" w:rsidR="00C3381B" w:rsidRDefault="001449FC" w:rsidP="001449FC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after="240"/>
        <w:jc w:val="both"/>
        <w:rPr>
          <w:rFonts w:ascii="Montserrat Regular" w:eastAsia="Montserrat Regular" w:hAnsi="Montserrat Regular" w:cs="Montserrat Regular"/>
          <w:sz w:val="20"/>
          <w:szCs w:val="20"/>
          <w:u w:color="000000"/>
        </w:rPr>
      </w:pPr>
      <w:r w:rsidRPr="001449FC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>„</w:t>
      </w:r>
      <w:r w:rsidR="00CA53D3">
        <w:rPr>
          <w:rFonts w:ascii="Montserrat Regular" w:eastAsia="Montserrat Regular" w:hAnsi="Montserrat Regular" w:cs="Montserrat Regular"/>
          <w:i/>
          <w:iCs/>
          <w:sz w:val="20"/>
          <w:szCs w:val="20"/>
          <w:u w:color="000000"/>
        </w:rPr>
        <w:t>J</w:t>
      </w:r>
      <w:r w:rsidRPr="001449FC">
        <w:rPr>
          <w:rFonts w:ascii="Montserrat Regular" w:eastAsia="Montserrat Regular" w:hAnsi="Montserrat Regular" w:cs="Montserrat Regular"/>
          <w:i/>
          <w:iCs/>
          <w:sz w:val="20"/>
          <w:szCs w:val="20"/>
          <w:u w:color="000000"/>
        </w:rPr>
        <w:t xml:space="preserve">ako jedni z prvních v České republice </w:t>
      </w:r>
      <w:r w:rsidR="00432A73">
        <w:rPr>
          <w:rFonts w:ascii="Montserrat Regular" w:eastAsia="Montserrat Regular" w:hAnsi="Montserrat Regular" w:cs="Montserrat Regular"/>
          <w:i/>
          <w:iCs/>
          <w:sz w:val="20"/>
          <w:szCs w:val="20"/>
          <w:u w:color="000000"/>
        </w:rPr>
        <w:t xml:space="preserve">jsme </w:t>
      </w:r>
      <w:r w:rsidRPr="001449FC">
        <w:rPr>
          <w:rFonts w:ascii="Montserrat Regular" w:eastAsia="Montserrat Regular" w:hAnsi="Montserrat Regular" w:cs="Montserrat Regular"/>
          <w:i/>
          <w:iCs/>
          <w:sz w:val="20"/>
          <w:szCs w:val="20"/>
          <w:u w:color="000000"/>
        </w:rPr>
        <w:t xml:space="preserve">začali </w:t>
      </w:r>
      <w:r w:rsidR="00040FCC">
        <w:rPr>
          <w:rFonts w:ascii="Montserrat Regular" w:eastAsia="Montserrat Regular" w:hAnsi="Montserrat Regular" w:cs="Montserrat Regular"/>
          <w:i/>
          <w:iCs/>
          <w:sz w:val="20"/>
          <w:szCs w:val="20"/>
          <w:u w:color="000000"/>
        </w:rPr>
        <w:t>připravovat vlastní podnikovou strategii pro aplikaci</w:t>
      </w:r>
      <w:r w:rsidR="00040FCC" w:rsidRPr="001449FC">
        <w:rPr>
          <w:rFonts w:ascii="Montserrat Regular" w:eastAsia="Montserrat Regular" w:hAnsi="Montserrat Regular" w:cs="Montserrat Regular"/>
          <w:i/>
          <w:iCs/>
          <w:sz w:val="20"/>
          <w:szCs w:val="20"/>
          <w:u w:color="000000"/>
        </w:rPr>
        <w:t xml:space="preserve"> </w:t>
      </w:r>
      <w:r w:rsidRPr="001449FC">
        <w:rPr>
          <w:rFonts w:ascii="Montserrat Regular" w:eastAsia="Montserrat Regular" w:hAnsi="Montserrat Regular" w:cs="Montserrat Regular"/>
          <w:i/>
          <w:iCs/>
          <w:sz w:val="20"/>
          <w:szCs w:val="20"/>
          <w:u w:color="000000"/>
        </w:rPr>
        <w:t>princip</w:t>
      </w:r>
      <w:r w:rsidR="00040FCC">
        <w:rPr>
          <w:rFonts w:ascii="Montserrat Regular" w:eastAsia="Montserrat Regular" w:hAnsi="Montserrat Regular" w:cs="Montserrat Regular"/>
          <w:i/>
          <w:iCs/>
          <w:sz w:val="20"/>
          <w:szCs w:val="20"/>
          <w:u w:color="000000"/>
        </w:rPr>
        <w:t>ů</w:t>
      </w:r>
      <w:r w:rsidRPr="001449FC">
        <w:rPr>
          <w:rFonts w:ascii="Montserrat Regular" w:eastAsia="Montserrat Regular" w:hAnsi="Montserrat Regular" w:cs="Montserrat Regular"/>
          <w:i/>
          <w:iCs/>
          <w:sz w:val="20"/>
          <w:szCs w:val="20"/>
          <w:u w:color="000000"/>
        </w:rPr>
        <w:t xml:space="preserve"> ESG</w:t>
      </w:r>
      <w:r w:rsidR="00544FBB">
        <w:rPr>
          <w:rFonts w:ascii="Montserrat Regular" w:eastAsia="Montserrat Regular" w:hAnsi="Montserrat Regular" w:cs="Montserrat Regular"/>
          <w:i/>
          <w:iCs/>
          <w:sz w:val="20"/>
          <w:szCs w:val="20"/>
          <w:u w:color="000000"/>
        </w:rPr>
        <w:t xml:space="preserve"> </w:t>
      </w:r>
      <w:r w:rsidRPr="001449FC">
        <w:rPr>
          <w:rFonts w:ascii="Montserrat Regular" w:eastAsia="Montserrat Regular" w:hAnsi="Montserrat Regular" w:cs="Montserrat Regular"/>
          <w:i/>
          <w:iCs/>
          <w:sz w:val="20"/>
          <w:szCs w:val="20"/>
          <w:u w:color="000000"/>
        </w:rPr>
        <w:t xml:space="preserve">odpovědného investování </w:t>
      </w:r>
      <w:r w:rsidR="00432A73">
        <w:rPr>
          <w:rFonts w:ascii="Montserrat Regular" w:eastAsia="Montserrat Regular" w:hAnsi="Montserrat Regular" w:cs="Montserrat Regular"/>
          <w:i/>
          <w:iCs/>
          <w:sz w:val="20"/>
          <w:szCs w:val="20"/>
          <w:u w:color="000000"/>
        </w:rPr>
        <w:t>souvisejícího</w:t>
      </w:r>
      <w:r w:rsidRPr="001449FC">
        <w:rPr>
          <w:rFonts w:ascii="Montserrat Regular" w:eastAsia="Montserrat Regular" w:hAnsi="Montserrat Regular" w:cs="Montserrat Regular"/>
          <w:i/>
          <w:iCs/>
          <w:sz w:val="20"/>
          <w:szCs w:val="20"/>
          <w:u w:color="000000"/>
        </w:rPr>
        <w:t xml:space="preserve"> s taxonomií </w:t>
      </w:r>
      <w:r w:rsidR="00432A73" w:rsidRPr="001449FC">
        <w:rPr>
          <w:rFonts w:ascii="Montserrat Regular" w:eastAsia="Montserrat Regular" w:hAnsi="Montserrat Regular" w:cs="Montserrat Regular"/>
          <w:i/>
          <w:iCs/>
          <w:sz w:val="20"/>
          <w:szCs w:val="20"/>
          <w:u w:color="000000"/>
        </w:rPr>
        <w:t xml:space="preserve">EU </w:t>
      </w:r>
      <w:r w:rsidRPr="001449FC">
        <w:rPr>
          <w:rFonts w:ascii="Montserrat Regular" w:eastAsia="Montserrat Regular" w:hAnsi="Montserrat Regular" w:cs="Montserrat Regular"/>
          <w:i/>
          <w:iCs/>
          <w:sz w:val="20"/>
          <w:szCs w:val="20"/>
          <w:u w:color="000000"/>
        </w:rPr>
        <w:t xml:space="preserve">a povinným </w:t>
      </w:r>
      <w:r w:rsidR="00432A73">
        <w:rPr>
          <w:rFonts w:ascii="Montserrat Regular" w:eastAsia="Montserrat Regular" w:hAnsi="Montserrat Regular" w:cs="Montserrat Regular"/>
          <w:i/>
          <w:iCs/>
          <w:sz w:val="20"/>
          <w:szCs w:val="20"/>
          <w:u w:color="000000"/>
        </w:rPr>
        <w:t xml:space="preserve">nefinančním </w:t>
      </w:r>
      <w:r w:rsidRPr="001449FC">
        <w:rPr>
          <w:rFonts w:ascii="Montserrat Regular" w:eastAsia="Montserrat Regular" w:hAnsi="Montserrat Regular" w:cs="Montserrat Regular"/>
          <w:i/>
          <w:iCs/>
          <w:sz w:val="20"/>
          <w:szCs w:val="20"/>
          <w:u w:color="000000"/>
        </w:rPr>
        <w:t>reportingem</w:t>
      </w:r>
      <w:r w:rsidR="00712A2E">
        <w:rPr>
          <w:rFonts w:ascii="Montserrat Regular" w:eastAsia="Montserrat Regular" w:hAnsi="Montserrat Regular" w:cs="Montserrat Regular"/>
          <w:i/>
          <w:iCs/>
          <w:sz w:val="20"/>
          <w:szCs w:val="20"/>
          <w:u w:color="000000"/>
        </w:rPr>
        <w:t>. S ohledem na naše jednání v souladu s</w:t>
      </w:r>
      <w:r w:rsidR="00544FBB">
        <w:rPr>
          <w:rFonts w:ascii="Montserrat Regular" w:eastAsia="Montserrat Regular" w:hAnsi="Montserrat Regular" w:cs="Montserrat Regular"/>
          <w:i/>
          <w:iCs/>
          <w:sz w:val="20"/>
          <w:szCs w:val="20"/>
          <w:u w:color="000000"/>
        </w:rPr>
        <w:t xml:space="preserve"> unijními </w:t>
      </w:r>
      <w:r w:rsidR="00712A2E">
        <w:rPr>
          <w:rFonts w:ascii="Montserrat Regular" w:eastAsia="Montserrat Regular" w:hAnsi="Montserrat Regular" w:cs="Montserrat Regular"/>
          <w:i/>
          <w:iCs/>
          <w:sz w:val="20"/>
          <w:szCs w:val="20"/>
          <w:u w:color="000000"/>
        </w:rPr>
        <w:t xml:space="preserve">cíli řadíme </w:t>
      </w:r>
      <w:r w:rsidR="00A82A66">
        <w:rPr>
          <w:rFonts w:ascii="Montserrat Regular" w:eastAsia="Montserrat Regular" w:hAnsi="Montserrat Regular" w:cs="Montserrat Regular"/>
          <w:i/>
          <w:iCs/>
          <w:sz w:val="20"/>
          <w:szCs w:val="20"/>
          <w:u w:color="000000"/>
        </w:rPr>
        <w:t>zavedení nové direktivy mezi nejvyšší priority</w:t>
      </w:r>
      <w:r w:rsidRPr="001449FC">
        <w:rPr>
          <w:rFonts w:ascii="Montserrat Regular" w:eastAsia="Montserrat Regular" w:hAnsi="Montserrat Regular" w:cs="Montserrat Regular"/>
          <w:i/>
          <w:iCs/>
          <w:sz w:val="20"/>
          <w:szCs w:val="20"/>
          <w:u w:color="000000"/>
        </w:rPr>
        <w:t>,</w:t>
      </w:r>
      <w:r w:rsidRPr="001449FC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“ </w:t>
      </w:r>
      <w:r w:rsidR="00432A73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>dodal</w:t>
      </w:r>
      <w:r w:rsidR="00432A73" w:rsidRPr="001449FC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 </w:t>
      </w:r>
      <w:r w:rsidRPr="001449FC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>Tomáš Voltr, výkonný ředitel a místopředseda představenstva</w:t>
      </w:r>
      <w:r w:rsidR="00544FBB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 </w:t>
      </w:r>
      <w:r w:rsidRPr="001449FC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společnosti </w:t>
      </w:r>
      <w:proofErr w:type="spellStart"/>
      <w:r w:rsidRPr="001449FC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>Energy</w:t>
      </w:r>
      <w:proofErr w:type="spellEnd"/>
      <w:r w:rsidRPr="001449FC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 </w:t>
      </w:r>
      <w:proofErr w:type="spellStart"/>
      <w:r w:rsidRPr="001449FC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>financial</w:t>
      </w:r>
      <w:proofErr w:type="spellEnd"/>
      <w:r w:rsidRPr="001449FC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 xml:space="preserve"> </w:t>
      </w:r>
      <w:proofErr w:type="spellStart"/>
      <w:r w:rsidRPr="001449FC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>group</w:t>
      </w:r>
      <w:proofErr w:type="spellEnd"/>
      <w:r w:rsidRPr="001449FC">
        <w:rPr>
          <w:rFonts w:ascii="Montserrat Regular" w:eastAsia="Montserrat Regular" w:hAnsi="Montserrat Regular" w:cs="Montserrat Regular"/>
          <w:sz w:val="20"/>
          <w:szCs w:val="20"/>
          <w:u w:color="000000"/>
        </w:rPr>
        <w:t>.</w:t>
      </w:r>
    </w:p>
    <w:p w14:paraId="33F96DC0" w14:textId="77777777" w:rsidR="00432A73" w:rsidRPr="001449FC" w:rsidRDefault="00432A73" w:rsidP="001449FC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after="240"/>
        <w:jc w:val="both"/>
        <w:rPr>
          <w:rFonts w:ascii="Montserrat Regular" w:eastAsia="Montserrat Regular" w:hAnsi="Montserrat Regular" w:cs="Montserrat Regular"/>
          <w:sz w:val="20"/>
          <w:szCs w:val="20"/>
          <w:u w:color="000000"/>
        </w:rPr>
      </w:pPr>
    </w:p>
    <w:p w14:paraId="55FA3B03" w14:textId="0072FF17" w:rsidR="00626F70" w:rsidRDefault="00F507A8" w:rsidP="00F10C82">
      <w:pPr>
        <w:pStyle w:val="Textbubliny"/>
        <w:spacing w:after="240"/>
        <w:jc w:val="both"/>
        <w:rPr>
          <w:rFonts w:ascii="Montserrat SemiBold" w:hAnsi="Montserrat SemiBold"/>
          <w:b/>
          <w:bCs/>
          <w:color w:val="2B447F"/>
          <w:sz w:val="22"/>
          <w:szCs w:val="22"/>
          <w:u w:color="1048BF"/>
        </w:rPr>
      </w:pPr>
      <w:r w:rsidRPr="005A74FF">
        <w:rPr>
          <w:rFonts w:ascii="Montserrat Regular" w:eastAsia="Montserrat Regular" w:hAnsi="Montserrat Regular" w:cs="Montserrat Regular"/>
          <w:noProof/>
          <w:sz w:val="20"/>
          <w:szCs w:val="20"/>
          <w:u w:color="000000"/>
          <w:lang w:eastAsia="cs-CZ"/>
        </w:rPr>
        <w:drawing>
          <wp:inline distT="0" distB="0" distL="0" distR="0" wp14:anchorId="2D2CB734" wp14:editId="7B8034B5">
            <wp:extent cx="3552825" cy="2371725"/>
            <wp:effectExtent l="0" t="0" r="9525" b="9525"/>
            <wp:docPr id="1" name="Obrázek 2" descr="Obsah obrázku osoba, pózování, skupi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Obsah obrázku osoba, pózování, skupin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6D853" w14:textId="577342E1" w:rsidR="00626F70" w:rsidRPr="00434FC2" w:rsidRDefault="00626F70" w:rsidP="00F10C82">
      <w:pPr>
        <w:pStyle w:val="Textbubliny"/>
        <w:spacing w:after="240"/>
        <w:jc w:val="both"/>
        <w:rPr>
          <w:rFonts w:ascii="Montserrat SemiBold" w:hAnsi="Montserrat SemiBold"/>
          <w:color w:val="2B447F"/>
          <w:sz w:val="22"/>
          <w:szCs w:val="22"/>
          <w:u w:color="1048BF"/>
        </w:rPr>
      </w:pPr>
      <w:r>
        <w:rPr>
          <w:rFonts w:ascii="Montserrat SemiBold" w:hAnsi="Montserrat SemiBold"/>
          <w:color w:val="2B447F"/>
          <w:sz w:val="22"/>
          <w:szCs w:val="22"/>
          <w:u w:color="1048BF"/>
        </w:rPr>
        <w:t>Skupina uspořádal</w:t>
      </w:r>
      <w:r w:rsidR="00BB5651">
        <w:rPr>
          <w:rFonts w:ascii="Montserrat SemiBold" w:hAnsi="Montserrat SemiBold"/>
          <w:color w:val="2B447F"/>
          <w:sz w:val="22"/>
          <w:szCs w:val="22"/>
          <w:u w:color="1048BF"/>
        </w:rPr>
        <w:t>a</w:t>
      </w:r>
      <w:r>
        <w:rPr>
          <w:rFonts w:ascii="Montserrat SemiBold" w:hAnsi="Montserrat SemiBold"/>
          <w:color w:val="2B447F"/>
          <w:sz w:val="22"/>
          <w:szCs w:val="22"/>
          <w:u w:color="1048BF"/>
        </w:rPr>
        <w:t xml:space="preserve"> na oslavu výročí společenské odpoledne</w:t>
      </w:r>
      <w:r w:rsidR="00434FC2">
        <w:rPr>
          <w:rFonts w:ascii="Montserrat SemiBold" w:hAnsi="Montserrat SemiBold"/>
          <w:color w:val="2B447F"/>
          <w:sz w:val="22"/>
          <w:szCs w:val="22"/>
          <w:u w:color="1048BF"/>
        </w:rPr>
        <w:t>.</w:t>
      </w:r>
    </w:p>
    <w:p w14:paraId="3095DA1F" w14:textId="4EA33BD3" w:rsidR="00F10C82" w:rsidRPr="00C80015" w:rsidRDefault="00F10C82" w:rsidP="00F10C82">
      <w:pPr>
        <w:pStyle w:val="Textbubliny"/>
        <w:spacing w:after="240"/>
        <w:jc w:val="both"/>
        <w:rPr>
          <w:rFonts w:ascii="Montserrat SemiBold" w:hAnsi="Montserrat SemiBold"/>
          <w:b/>
          <w:bCs/>
          <w:color w:val="2B447F"/>
          <w:sz w:val="22"/>
          <w:szCs w:val="22"/>
          <w:u w:color="1048BF"/>
        </w:rPr>
      </w:pPr>
    </w:p>
    <w:p w14:paraId="673AFA12" w14:textId="14C76153" w:rsidR="00BB5651" w:rsidRDefault="00BB5651" w:rsidP="00F10C82">
      <w:pPr>
        <w:pStyle w:val="Textbubliny"/>
        <w:spacing w:after="240"/>
        <w:jc w:val="both"/>
        <w:rPr>
          <w:rFonts w:ascii="Montserrat SemiBold" w:hAnsi="Montserrat SemiBold"/>
          <w:color w:val="2B447F"/>
          <w:sz w:val="22"/>
          <w:szCs w:val="22"/>
          <w:u w:color="1048BF"/>
        </w:rPr>
      </w:pPr>
      <w:r w:rsidRPr="00BB5651">
        <w:rPr>
          <w:rFonts w:ascii="Montserrat SemiBold" w:hAnsi="Montserrat SemiBold"/>
          <w:noProof/>
          <w:color w:val="2B447F"/>
          <w:sz w:val="22"/>
          <w:szCs w:val="22"/>
          <w:u w:color="1048BF"/>
          <w:lang w:eastAsia="cs-CZ"/>
        </w:rPr>
        <w:lastRenderedPageBreak/>
        <w:drawing>
          <wp:inline distT="0" distB="0" distL="0" distR="0" wp14:anchorId="45F5E359" wp14:editId="343BE8D7">
            <wp:extent cx="3543300" cy="2361254"/>
            <wp:effectExtent l="0" t="0" r="0" b="1270"/>
            <wp:docPr id="4" name="Obrázek 4" descr="C:\Users\Marketa.Damkova\OneDrive - Crest Communications, a.s\PR-Korporátní komunikace\EFG - Energy Finance Group\2021\Media relations\TZ\06_oslava 5 let\foto\tiskovka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keta.Damkova\OneDrive - Crest Communications, a.s\PR-Korporátní komunikace\EFG - Energy Finance Group\2021\Media relations\TZ\06_oslava 5 let\foto\tiskovka 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768" cy="2368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D6BDE" w14:textId="665DD5D6" w:rsidR="00432A73" w:rsidRPr="00DD129F" w:rsidRDefault="00432A73" w:rsidP="00F10C82">
      <w:pPr>
        <w:pStyle w:val="Textbubliny"/>
        <w:spacing w:after="240"/>
        <w:jc w:val="both"/>
        <w:rPr>
          <w:rFonts w:ascii="Montserrat SemiBold" w:hAnsi="Montserrat SemiBold"/>
          <w:color w:val="2B447F"/>
          <w:sz w:val="22"/>
          <w:szCs w:val="22"/>
          <w:u w:color="1048BF"/>
        </w:rPr>
      </w:pPr>
      <w:r w:rsidRPr="00DD129F">
        <w:rPr>
          <w:rFonts w:ascii="Montserrat SemiBold" w:hAnsi="Montserrat SemiBold"/>
          <w:color w:val="2B447F"/>
          <w:sz w:val="22"/>
          <w:szCs w:val="22"/>
          <w:u w:color="1048BF"/>
        </w:rPr>
        <w:t xml:space="preserve">Zprava: Zakladatel společnosti Ivo </w:t>
      </w:r>
      <w:proofErr w:type="spellStart"/>
      <w:r w:rsidRPr="00DD129F">
        <w:rPr>
          <w:rFonts w:ascii="Montserrat SemiBold" w:hAnsi="Montserrat SemiBold"/>
          <w:color w:val="2B447F"/>
          <w:sz w:val="22"/>
          <w:szCs w:val="22"/>
          <w:u w:color="1048BF"/>
        </w:rPr>
        <w:t>Skřenek</w:t>
      </w:r>
      <w:proofErr w:type="spellEnd"/>
      <w:r w:rsidRPr="00DD129F">
        <w:rPr>
          <w:rFonts w:ascii="Montserrat SemiBold" w:hAnsi="Montserrat SemiBold"/>
          <w:color w:val="2B447F"/>
          <w:sz w:val="22"/>
          <w:szCs w:val="22"/>
          <w:u w:color="1048BF"/>
        </w:rPr>
        <w:t xml:space="preserve"> a spoluzakladatel EFG a současný výkonný ředitel Tomáš Voltr. </w:t>
      </w:r>
    </w:p>
    <w:p w14:paraId="596DDA05" w14:textId="77777777" w:rsidR="00432A73" w:rsidRPr="00DD129F" w:rsidRDefault="00432A73" w:rsidP="00432A73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after="240"/>
        <w:jc w:val="both"/>
        <w:rPr>
          <w:rFonts w:ascii="Montserrat SemiBold" w:hAnsi="Montserrat SemiBold"/>
          <w:color w:val="000000" w:themeColor="text1"/>
          <w:sz w:val="22"/>
          <w:szCs w:val="22"/>
          <w:u w:color="1048BF"/>
        </w:rPr>
      </w:pPr>
    </w:p>
    <w:p w14:paraId="1A600499" w14:textId="709D2324" w:rsidR="00432A73" w:rsidRPr="000C1A09" w:rsidRDefault="0059484E" w:rsidP="0059484E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rFonts w:ascii="Montserrat Regular" w:eastAsia="Montserrat Regular" w:hAnsi="Montserrat Regular" w:cs="Montserrat Regular"/>
          <w:u w:val="single" w:color="000000"/>
        </w:rPr>
      </w:pPr>
      <w:r w:rsidRPr="000C1A09">
        <w:rPr>
          <w:rFonts w:ascii="Montserrat Regular" w:eastAsia="Montserrat Regular" w:hAnsi="Montserrat Regular" w:cs="Montserrat Regular"/>
          <w:u w:val="single" w:color="000000"/>
        </w:rPr>
        <w:t>Pro více informací kontaktujte:</w:t>
      </w:r>
    </w:p>
    <w:p w14:paraId="74001628" w14:textId="77777777" w:rsidR="0059484E" w:rsidRPr="000C1A09" w:rsidRDefault="0059484E" w:rsidP="0059484E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rFonts w:ascii="Montserrat Regular" w:eastAsia="Montserrat Regular" w:hAnsi="Montserrat Regular" w:cs="Montserrat Regular"/>
          <w:u w:color="000000"/>
        </w:rPr>
      </w:pPr>
    </w:p>
    <w:p w14:paraId="425EF444" w14:textId="77777777" w:rsidR="0059484E" w:rsidRPr="000C1A09" w:rsidRDefault="0059484E" w:rsidP="0059484E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rFonts w:ascii="Montserrat Regular" w:eastAsia="Montserrat Regular" w:hAnsi="Montserrat Regular" w:cs="Montserrat Regular"/>
          <w:u w:color="000000"/>
        </w:rPr>
      </w:pPr>
      <w:r w:rsidRPr="000C1A09">
        <w:rPr>
          <w:rFonts w:ascii="Montserrat Regular" w:eastAsia="Montserrat Regular" w:hAnsi="Montserrat Regular" w:cs="Montserrat Regular"/>
          <w:u w:color="000000"/>
        </w:rPr>
        <w:t xml:space="preserve">Marcela </w:t>
      </w:r>
      <w:proofErr w:type="spellStart"/>
      <w:r w:rsidRPr="000C1A09">
        <w:rPr>
          <w:rFonts w:ascii="Montserrat Regular" w:eastAsia="Montserrat Regular" w:hAnsi="Montserrat Regular" w:cs="Montserrat Regular"/>
          <w:u w:color="000000"/>
        </w:rPr>
        <w:t>Štefcová</w:t>
      </w:r>
      <w:proofErr w:type="spellEnd"/>
    </w:p>
    <w:p w14:paraId="4FCDB8BB" w14:textId="77777777" w:rsidR="0059484E" w:rsidRPr="000C1A09" w:rsidRDefault="0059484E" w:rsidP="0059484E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rFonts w:ascii="Montserrat Regular" w:eastAsia="Montserrat Regular" w:hAnsi="Montserrat Regular" w:cs="Montserrat Regular"/>
          <w:u w:color="000000"/>
        </w:rPr>
      </w:pPr>
      <w:proofErr w:type="spellStart"/>
      <w:r w:rsidRPr="000C1A09">
        <w:rPr>
          <w:rFonts w:ascii="Montserrat Regular" w:eastAsia="Montserrat Regular" w:hAnsi="Montserrat Regular" w:cs="Montserrat Regular"/>
          <w:u w:color="000000"/>
        </w:rPr>
        <w:t>Crest</w:t>
      </w:r>
      <w:proofErr w:type="spellEnd"/>
      <w:r w:rsidRPr="000C1A09">
        <w:rPr>
          <w:rFonts w:ascii="Montserrat Regular" w:eastAsia="Montserrat Regular" w:hAnsi="Montserrat Regular" w:cs="Montserrat Regular"/>
          <w:u w:color="000000"/>
        </w:rPr>
        <w:t xml:space="preserve"> Communications, a.s.</w:t>
      </w:r>
    </w:p>
    <w:p w14:paraId="2234CA95" w14:textId="77777777" w:rsidR="0059484E" w:rsidRPr="000C1A09" w:rsidRDefault="0059484E" w:rsidP="0059484E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rFonts w:ascii="Montserrat Regular" w:eastAsia="Montserrat Regular" w:hAnsi="Montserrat Regular" w:cs="Montserrat Regular"/>
          <w:u w:color="000000"/>
        </w:rPr>
      </w:pPr>
      <w:r w:rsidRPr="000C1A09">
        <w:rPr>
          <w:rFonts w:ascii="Montserrat Regular" w:eastAsia="Montserrat Regular" w:hAnsi="Montserrat Regular" w:cs="Montserrat Regular"/>
          <w:u w:color="000000"/>
        </w:rPr>
        <w:t>Ostrovní 126/30</w:t>
      </w:r>
    </w:p>
    <w:p w14:paraId="5E4C7824" w14:textId="77777777" w:rsidR="0059484E" w:rsidRPr="000C1A09" w:rsidRDefault="0059484E" w:rsidP="0059484E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rFonts w:ascii="Montserrat Regular" w:eastAsia="Montserrat Regular" w:hAnsi="Montserrat Regular" w:cs="Montserrat Regular"/>
          <w:u w:color="000000"/>
        </w:rPr>
      </w:pPr>
      <w:r w:rsidRPr="000C1A09">
        <w:rPr>
          <w:rFonts w:ascii="Montserrat Regular" w:eastAsia="Montserrat Regular" w:hAnsi="Montserrat Regular" w:cs="Montserrat Regular"/>
          <w:u w:color="000000"/>
        </w:rPr>
        <w:t>110 00 Praha 1</w:t>
      </w:r>
    </w:p>
    <w:p w14:paraId="36A9D7E4" w14:textId="77777777" w:rsidR="0059484E" w:rsidRPr="000C1A09" w:rsidRDefault="0059484E" w:rsidP="0059484E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rFonts w:ascii="Montserrat Regular" w:eastAsia="Montserrat Regular" w:hAnsi="Montserrat Regular" w:cs="Montserrat Regular"/>
          <w:u w:color="000000"/>
        </w:rPr>
      </w:pPr>
      <w:proofErr w:type="spellStart"/>
      <w:r w:rsidRPr="000C1A09">
        <w:rPr>
          <w:rFonts w:ascii="Montserrat Regular" w:eastAsia="Montserrat Regular" w:hAnsi="Montserrat Regular" w:cs="Montserrat Regular"/>
          <w:u w:color="000000"/>
        </w:rPr>
        <w:t>gsm</w:t>
      </w:r>
      <w:proofErr w:type="spellEnd"/>
      <w:r w:rsidRPr="000C1A09">
        <w:rPr>
          <w:rFonts w:ascii="Montserrat Regular" w:eastAsia="Montserrat Regular" w:hAnsi="Montserrat Regular" w:cs="Montserrat Regular"/>
          <w:u w:color="000000"/>
        </w:rPr>
        <w:t>: + 420 731 613 669</w:t>
      </w:r>
    </w:p>
    <w:p w14:paraId="2CCC255D" w14:textId="77777777" w:rsidR="0059484E" w:rsidRPr="000C1A09" w:rsidRDefault="0059484E" w:rsidP="0059484E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rFonts w:ascii="Montserrat Regular" w:eastAsia="Montserrat Regular" w:hAnsi="Montserrat Regular" w:cs="Montserrat Regular"/>
          <w:u w:color="000000"/>
        </w:rPr>
      </w:pPr>
      <w:r w:rsidRPr="000C1A09">
        <w:rPr>
          <w:rFonts w:ascii="Montserrat Regular" w:eastAsia="Montserrat Regular" w:hAnsi="Montserrat Regular" w:cs="Montserrat Regular"/>
          <w:u w:color="000000"/>
        </w:rPr>
        <w:t>http://www.crestcom.cz/cz/</w:t>
      </w:r>
    </w:p>
    <w:p w14:paraId="2EC22AF7" w14:textId="77777777" w:rsidR="0059484E" w:rsidRPr="000C1A09" w:rsidRDefault="0059484E" w:rsidP="0059484E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rFonts w:ascii="Montserrat Regular" w:eastAsia="Montserrat Regular" w:hAnsi="Montserrat Regular" w:cs="Montserrat Regular"/>
          <w:u w:color="000000"/>
        </w:rPr>
      </w:pPr>
      <w:r w:rsidRPr="000C1A09">
        <w:rPr>
          <w:rFonts w:ascii="Montserrat Regular" w:eastAsia="Montserrat Regular" w:hAnsi="Montserrat Regular" w:cs="Montserrat Regular"/>
          <w:u w:color="000000"/>
        </w:rPr>
        <w:t xml:space="preserve">e-mail: </w:t>
      </w:r>
      <w:hyperlink r:id="rId16" w:history="1">
        <w:r w:rsidRPr="000C1A09">
          <w:rPr>
            <w:rStyle w:val="Hypertextovodkaz"/>
            <w:rFonts w:ascii="Montserrat Regular" w:eastAsia="Montserrat Regular" w:hAnsi="Montserrat Regular" w:cs="Montserrat Regular"/>
            <w:u w:color="000000"/>
          </w:rPr>
          <w:t>marcela.stefcova@crestcom.cz</w:t>
        </w:r>
      </w:hyperlink>
    </w:p>
    <w:p w14:paraId="69F718D3" w14:textId="77777777" w:rsidR="0059484E" w:rsidRPr="0059484E" w:rsidRDefault="0059484E" w:rsidP="0059484E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jc w:val="both"/>
        <w:rPr>
          <w:rFonts w:ascii="Montserrat Regular" w:eastAsia="Montserrat Regular" w:hAnsi="Montserrat Regular" w:cs="Montserrat Regular"/>
          <w:sz w:val="20"/>
          <w:szCs w:val="20"/>
          <w:u w:color="000000"/>
        </w:rPr>
      </w:pPr>
    </w:p>
    <w:p w14:paraId="4780415A" w14:textId="77777777" w:rsidR="0059484E" w:rsidRPr="000C1A09" w:rsidRDefault="0059484E" w:rsidP="0059484E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after="240"/>
        <w:jc w:val="both"/>
        <w:rPr>
          <w:rFonts w:ascii="Montserrat Regular" w:eastAsia="Montserrat Regular" w:hAnsi="Montserrat Regular" w:cs="Montserrat Regular"/>
          <w:u w:val="single" w:color="000000"/>
        </w:rPr>
      </w:pPr>
      <w:r w:rsidRPr="000C1A09">
        <w:rPr>
          <w:rFonts w:ascii="Montserrat Regular" w:eastAsia="Montserrat Regular" w:hAnsi="Montserrat Regular" w:cs="Montserrat Regular"/>
          <w:u w:val="single" w:color="000000"/>
        </w:rPr>
        <w:t>Informace pro editory</w:t>
      </w:r>
    </w:p>
    <w:p w14:paraId="76606417" w14:textId="4860A887" w:rsidR="00686C86" w:rsidRPr="000C1A09" w:rsidRDefault="0059484E" w:rsidP="0059484E">
      <w:pPr>
        <w:pStyle w:val="Textbubliny"/>
        <w:tabs>
          <w:tab w:val="left" w:pos="283"/>
          <w:tab w:val="left" w:pos="566"/>
          <w:tab w:val="left" w:pos="849"/>
          <w:tab w:val="left" w:pos="1132"/>
          <w:tab w:val="left" w:pos="1415"/>
          <w:tab w:val="left" w:pos="1698"/>
          <w:tab w:val="left" w:pos="1981"/>
          <w:tab w:val="left" w:pos="2264"/>
          <w:tab w:val="left" w:pos="2547"/>
          <w:tab w:val="left" w:pos="2830"/>
          <w:tab w:val="left" w:pos="3113"/>
          <w:tab w:val="left" w:pos="3396"/>
          <w:tab w:val="left" w:pos="3679"/>
          <w:tab w:val="left" w:pos="3962"/>
          <w:tab w:val="left" w:pos="4245"/>
          <w:tab w:val="left" w:pos="4528"/>
          <w:tab w:val="left" w:pos="4811"/>
          <w:tab w:val="left" w:pos="5094"/>
          <w:tab w:val="left" w:pos="5377"/>
          <w:tab w:val="left" w:pos="5660"/>
          <w:tab w:val="left" w:pos="5943"/>
          <w:tab w:val="left" w:pos="6226"/>
          <w:tab w:val="left" w:pos="6509"/>
          <w:tab w:val="left" w:pos="6792"/>
          <w:tab w:val="left" w:pos="7075"/>
          <w:tab w:val="left" w:pos="7358"/>
          <w:tab w:val="left" w:pos="7641"/>
          <w:tab w:val="left" w:pos="7924"/>
          <w:tab w:val="left" w:pos="8207"/>
          <w:tab w:val="left" w:pos="8490"/>
          <w:tab w:val="left" w:pos="8773"/>
          <w:tab w:val="left" w:pos="9056"/>
          <w:tab w:val="left" w:pos="9339"/>
          <w:tab w:val="left" w:pos="9622"/>
        </w:tabs>
        <w:spacing w:after="240"/>
        <w:jc w:val="both"/>
        <w:rPr>
          <w:rFonts w:ascii="Montserrat Regular" w:eastAsia="Montserrat Regular" w:hAnsi="Montserrat Regular" w:cs="Montserrat Regular"/>
          <w:u w:color="000000"/>
        </w:rPr>
      </w:pPr>
      <w:r w:rsidRPr="000C1A09">
        <w:rPr>
          <w:rFonts w:ascii="Montserrat Regular" w:eastAsia="Montserrat Regular" w:hAnsi="Montserrat Regular" w:cs="Montserrat Regular"/>
          <w:u w:color="000000"/>
        </w:rPr>
        <w:t xml:space="preserve">Investiční skupina </w:t>
      </w:r>
      <w:hyperlink r:id="rId17" w:history="1">
        <w:proofErr w:type="spellStart"/>
        <w:r w:rsidRPr="000C1A09">
          <w:rPr>
            <w:rStyle w:val="Hypertextovodkaz"/>
            <w:rFonts w:ascii="Montserrat Regular" w:eastAsia="Montserrat Regular" w:hAnsi="Montserrat Regular" w:cs="Montserrat Regular"/>
            <w:u w:color="000000"/>
          </w:rPr>
          <w:t>Energy</w:t>
        </w:r>
        <w:proofErr w:type="spellEnd"/>
        <w:r w:rsidRPr="000C1A09">
          <w:rPr>
            <w:rStyle w:val="Hypertextovodkaz"/>
            <w:rFonts w:ascii="Montserrat Regular" w:eastAsia="Montserrat Regular" w:hAnsi="Montserrat Regular" w:cs="Montserrat Regular"/>
            <w:u w:color="000000"/>
          </w:rPr>
          <w:t xml:space="preserve"> </w:t>
        </w:r>
        <w:proofErr w:type="spellStart"/>
        <w:r w:rsidRPr="000C1A09">
          <w:rPr>
            <w:rStyle w:val="Hypertextovodkaz"/>
            <w:rFonts w:ascii="Montserrat Regular" w:eastAsia="Montserrat Regular" w:hAnsi="Montserrat Regular" w:cs="Montserrat Regular"/>
            <w:u w:color="000000"/>
          </w:rPr>
          <w:t>financial</w:t>
        </w:r>
        <w:proofErr w:type="spellEnd"/>
        <w:r w:rsidRPr="000C1A09">
          <w:rPr>
            <w:rStyle w:val="Hypertextovodkaz"/>
            <w:rFonts w:ascii="Montserrat Regular" w:eastAsia="Montserrat Regular" w:hAnsi="Montserrat Regular" w:cs="Montserrat Regular"/>
            <w:u w:color="000000"/>
          </w:rPr>
          <w:t xml:space="preserve"> </w:t>
        </w:r>
        <w:proofErr w:type="spellStart"/>
        <w:r w:rsidRPr="000C1A09">
          <w:rPr>
            <w:rStyle w:val="Hypertextovodkaz"/>
            <w:rFonts w:ascii="Montserrat Regular" w:eastAsia="Montserrat Regular" w:hAnsi="Montserrat Regular" w:cs="Montserrat Regular"/>
            <w:u w:color="000000"/>
          </w:rPr>
          <w:t>group</w:t>
        </w:r>
        <w:proofErr w:type="spellEnd"/>
        <w:r w:rsidRPr="000C1A09">
          <w:rPr>
            <w:rStyle w:val="Hypertextovodkaz"/>
            <w:rFonts w:ascii="Montserrat Regular" w:eastAsia="Montserrat Regular" w:hAnsi="Montserrat Regular" w:cs="Montserrat Regular"/>
            <w:u w:color="000000"/>
          </w:rPr>
          <w:t xml:space="preserve"> a. s. (EFG)</w:t>
        </w:r>
      </w:hyperlink>
      <w:r w:rsidRPr="000C1A09">
        <w:rPr>
          <w:rFonts w:ascii="Montserrat Regular" w:eastAsia="Montserrat Regular" w:hAnsi="Montserrat Regular" w:cs="Montserrat Regular"/>
          <w:u w:color="000000"/>
        </w:rPr>
        <w:t xml:space="preserve"> prostřednictvím svých dceřiných společností buduje a provozuje od roku 2007 projekty zaměřené na produkci energií z obnovitelných zdrojů. Je lídrem v segmentu energetického zpracování biologicky rozložitelných odpadů a </w:t>
      </w:r>
      <w:proofErr w:type="spellStart"/>
      <w:r w:rsidRPr="000C1A09">
        <w:rPr>
          <w:rFonts w:ascii="Montserrat Regular" w:eastAsia="Montserrat Regular" w:hAnsi="Montserrat Regular" w:cs="Montserrat Regular"/>
          <w:u w:color="000000"/>
        </w:rPr>
        <w:t>upgradingu</w:t>
      </w:r>
      <w:proofErr w:type="spellEnd"/>
      <w:r w:rsidRPr="000C1A09">
        <w:rPr>
          <w:rFonts w:ascii="Montserrat Regular" w:eastAsia="Montserrat Regular" w:hAnsi="Montserrat Regular" w:cs="Montserrat Regular"/>
          <w:u w:color="000000"/>
        </w:rPr>
        <w:t xml:space="preserve"> bioplynu na </w:t>
      </w:r>
      <w:proofErr w:type="spellStart"/>
      <w:r w:rsidRPr="000C1A09">
        <w:rPr>
          <w:rFonts w:ascii="Montserrat Regular" w:eastAsia="Montserrat Regular" w:hAnsi="Montserrat Regular" w:cs="Montserrat Regular"/>
          <w:u w:color="000000"/>
        </w:rPr>
        <w:t>biometan</w:t>
      </w:r>
      <w:proofErr w:type="spellEnd"/>
      <w:r w:rsidRPr="000C1A09">
        <w:rPr>
          <w:rFonts w:ascii="Montserrat Regular" w:eastAsia="Montserrat Regular" w:hAnsi="Montserrat Regular" w:cs="Montserrat Regular"/>
          <w:u w:color="000000"/>
        </w:rPr>
        <w:t xml:space="preserve"> využitelný například jako pokročilé palivo. Společností vybudovaná a spravovaná moderní </w:t>
      </w:r>
      <w:proofErr w:type="spellStart"/>
      <w:r w:rsidRPr="000C1A09">
        <w:rPr>
          <w:rFonts w:ascii="Montserrat Regular" w:eastAsia="Montserrat Regular" w:hAnsi="Montserrat Regular" w:cs="Montserrat Regular"/>
          <w:u w:color="000000"/>
        </w:rPr>
        <w:t>odpadářská</w:t>
      </w:r>
      <w:proofErr w:type="spellEnd"/>
      <w:r w:rsidRPr="000C1A09">
        <w:rPr>
          <w:rFonts w:ascii="Montserrat Regular" w:eastAsia="Montserrat Regular" w:hAnsi="Montserrat Regular" w:cs="Montserrat Regular"/>
          <w:u w:color="000000"/>
        </w:rPr>
        <w:t xml:space="preserve"> bioplynová stanice </w:t>
      </w:r>
      <w:hyperlink r:id="rId18" w:history="1">
        <w:r w:rsidRPr="000C1A09">
          <w:rPr>
            <w:rStyle w:val="Hypertextovodkaz"/>
            <w:rFonts w:ascii="Montserrat Regular" w:eastAsia="Montserrat Regular" w:hAnsi="Montserrat Regular" w:cs="Montserrat Regular"/>
            <w:u w:color="000000"/>
          </w:rPr>
          <w:t>EFG Rapotín BPS</w:t>
        </w:r>
      </w:hyperlink>
      <w:r w:rsidRPr="000C1A09">
        <w:rPr>
          <w:rFonts w:ascii="Montserrat Regular" w:eastAsia="Montserrat Regular" w:hAnsi="Montserrat Regular" w:cs="Montserrat Regular"/>
          <w:u w:color="000000"/>
        </w:rPr>
        <w:t xml:space="preserve"> u Šumperka je vybavena nejmodernější technologií a byla jedním z prvních zařízení svého druhu v České republice. </w:t>
      </w:r>
      <w:proofErr w:type="spellStart"/>
      <w:r w:rsidRPr="000C1A09">
        <w:rPr>
          <w:rFonts w:ascii="Montserrat Regular" w:eastAsia="Montserrat Regular" w:hAnsi="Montserrat Regular" w:cs="Montserrat Regular"/>
          <w:u w:color="000000"/>
        </w:rPr>
        <w:t>Energy</w:t>
      </w:r>
      <w:proofErr w:type="spellEnd"/>
      <w:r w:rsidRPr="000C1A09">
        <w:rPr>
          <w:rFonts w:ascii="Montserrat Regular" w:eastAsia="Montserrat Regular" w:hAnsi="Montserrat Regular" w:cs="Montserrat Regular"/>
          <w:u w:color="000000"/>
        </w:rPr>
        <w:t xml:space="preserve"> </w:t>
      </w:r>
      <w:proofErr w:type="spellStart"/>
      <w:r w:rsidRPr="000C1A09">
        <w:rPr>
          <w:rFonts w:ascii="Montserrat Regular" w:eastAsia="Montserrat Regular" w:hAnsi="Montserrat Regular" w:cs="Montserrat Regular"/>
          <w:u w:color="000000"/>
        </w:rPr>
        <w:t>financial</w:t>
      </w:r>
      <w:proofErr w:type="spellEnd"/>
      <w:r w:rsidRPr="000C1A09">
        <w:rPr>
          <w:rFonts w:ascii="Montserrat Regular" w:eastAsia="Montserrat Regular" w:hAnsi="Montserrat Regular" w:cs="Montserrat Regular"/>
          <w:u w:color="000000"/>
        </w:rPr>
        <w:t xml:space="preserve"> </w:t>
      </w:r>
      <w:proofErr w:type="spellStart"/>
      <w:r w:rsidRPr="000C1A09">
        <w:rPr>
          <w:rFonts w:ascii="Montserrat Regular" w:eastAsia="Montserrat Regular" w:hAnsi="Montserrat Regular" w:cs="Montserrat Regular"/>
          <w:u w:color="000000"/>
        </w:rPr>
        <w:t>group</w:t>
      </w:r>
      <w:proofErr w:type="spellEnd"/>
      <w:r w:rsidRPr="000C1A09">
        <w:rPr>
          <w:rFonts w:ascii="Montserrat Regular" w:eastAsia="Montserrat Regular" w:hAnsi="Montserrat Regular" w:cs="Montserrat Regular"/>
          <w:u w:color="000000"/>
        </w:rPr>
        <w:t xml:space="preserve"> dále vlastní a provozuje bioplynovou stanici </w:t>
      </w:r>
      <w:hyperlink r:id="rId19" w:history="1">
        <w:r w:rsidRPr="00CA53D3">
          <w:rPr>
            <w:rStyle w:val="Hypertextovodkaz"/>
            <w:rFonts w:ascii="Montserrat Regular" w:eastAsia="Montserrat Regular" w:hAnsi="Montserrat Regular" w:cs="Montserrat Regular"/>
            <w:u w:color="000000"/>
          </w:rPr>
          <w:t>EFG Vyškov BPS</w:t>
        </w:r>
      </w:hyperlink>
      <w:r w:rsidRPr="000C1A09">
        <w:rPr>
          <w:rFonts w:ascii="Montserrat Regular" w:eastAsia="Montserrat Regular" w:hAnsi="Montserrat Regular" w:cs="Montserrat Regular"/>
          <w:u w:color="000000"/>
        </w:rPr>
        <w:t xml:space="preserve"> a elektrárnu </w:t>
      </w:r>
      <w:r w:rsidRPr="000C1A09">
        <w:rPr>
          <w:rFonts w:ascii="Montserrat Regular" w:eastAsia="Montserrat Regular" w:hAnsi="Montserrat Regular" w:cs="Montserrat Regular"/>
          <w:u w:val="single" w:color="000000"/>
        </w:rPr>
        <w:t xml:space="preserve">MOSTEK </w:t>
      </w:r>
      <w:proofErr w:type="spellStart"/>
      <w:r w:rsidRPr="000C1A09">
        <w:rPr>
          <w:rFonts w:ascii="Montserrat Regular" w:eastAsia="Montserrat Regular" w:hAnsi="Montserrat Regular" w:cs="Montserrat Regular"/>
          <w:u w:val="single" w:color="000000"/>
        </w:rPr>
        <w:t>energo</w:t>
      </w:r>
      <w:proofErr w:type="spellEnd"/>
      <w:r w:rsidRPr="000C1A09">
        <w:rPr>
          <w:rFonts w:ascii="Montserrat Regular" w:eastAsia="Montserrat Regular" w:hAnsi="Montserrat Regular" w:cs="Montserrat Regular"/>
          <w:u w:color="000000"/>
        </w:rPr>
        <w:t xml:space="preserve">. </w:t>
      </w:r>
      <w:r w:rsidR="00F507A8" w:rsidRPr="00C342E7">
        <w:rPr>
          <w:rFonts w:ascii="Montserrat Regular" w:eastAsia="Montserrat Regular" w:hAnsi="Montserrat Regular" w:cs="Montserrat Regular"/>
          <w:u w:color="000000"/>
        </w:rPr>
        <w:t xml:space="preserve">K jejím dalším projektům se řadí </w:t>
      </w:r>
      <w:hyperlink r:id="rId20" w:history="1">
        <w:r w:rsidR="00F507A8" w:rsidRPr="00C342E7">
          <w:rPr>
            <w:rStyle w:val="Hypertextovodkaz"/>
            <w:rFonts w:ascii="Montserrat Regular" w:eastAsia="Montserrat Regular" w:hAnsi="Montserrat Regular" w:cs="Montserrat Regular"/>
            <w:u w:color="000000"/>
          </w:rPr>
          <w:t xml:space="preserve">EFG Green </w:t>
        </w:r>
        <w:proofErr w:type="spellStart"/>
        <w:r w:rsidR="00F507A8" w:rsidRPr="00C342E7">
          <w:rPr>
            <w:rStyle w:val="Hypertextovodkaz"/>
            <w:rFonts w:ascii="Montserrat Regular" w:eastAsia="Montserrat Regular" w:hAnsi="Montserrat Regular" w:cs="Montserrat Regular"/>
            <w:u w:color="000000"/>
          </w:rPr>
          <w:t>energy</w:t>
        </w:r>
        <w:proofErr w:type="spellEnd"/>
      </w:hyperlink>
      <w:r w:rsidR="00F507A8" w:rsidRPr="00C342E7">
        <w:rPr>
          <w:rFonts w:ascii="Montserrat Regular" w:eastAsia="Montserrat Regular" w:hAnsi="Montserrat Regular" w:cs="Montserrat Regular"/>
          <w:u w:color="000000"/>
        </w:rPr>
        <w:t xml:space="preserve"> zajišťující přímý prodej „zelené“ energie koncovým zákazníkům a „</w:t>
      </w:r>
      <w:hyperlink r:id="rId21" w:history="1">
        <w:r w:rsidR="00F507A8" w:rsidRPr="00C342E7">
          <w:rPr>
            <w:rStyle w:val="Hypertextovodkaz"/>
            <w:rFonts w:ascii="Montserrat Regular" w:eastAsia="Montserrat Regular" w:hAnsi="Montserrat Regular" w:cs="Montserrat Regular"/>
            <w:u w:color="000000"/>
          </w:rPr>
          <w:t xml:space="preserve">Třídím </w:t>
        </w:r>
        <w:proofErr w:type="spellStart"/>
        <w:r w:rsidR="00F507A8" w:rsidRPr="00C342E7">
          <w:rPr>
            <w:rStyle w:val="Hypertextovodkaz"/>
            <w:rFonts w:ascii="Montserrat Regular" w:eastAsia="Montserrat Regular" w:hAnsi="Montserrat Regular" w:cs="Montserrat Regular"/>
            <w:u w:color="000000"/>
          </w:rPr>
          <w:t>gastro</w:t>
        </w:r>
        <w:proofErr w:type="spellEnd"/>
      </w:hyperlink>
      <w:r w:rsidR="00F507A8" w:rsidRPr="00C342E7">
        <w:rPr>
          <w:rFonts w:ascii="Montserrat Regular" w:eastAsia="Montserrat Regular" w:hAnsi="Montserrat Regular" w:cs="Montserrat Regular"/>
          <w:u w:color="000000"/>
        </w:rPr>
        <w:t xml:space="preserve">“ umožňující městům a obcím separaci </w:t>
      </w:r>
      <w:proofErr w:type="spellStart"/>
      <w:r w:rsidR="00F507A8" w:rsidRPr="00C342E7">
        <w:rPr>
          <w:rFonts w:ascii="Montserrat Regular" w:eastAsia="Montserrat Regular" w:hAnsi="Montserrat Regular" w:cs="Montserrat Regular"/>
          <w:u w:color="000000"/>
        </w:rPr>
        <w:t>gastroodpadu</w:t>
      </w:r>
      <w:proofErr w:type="spellEnd"/>
      <w:r w:rsidR="00F507A8" w:rsidRPr="00C342E7">
        <w:rPr>
          <w:rFonts w:ascii="Montserrat Regular" w:eastAsia="Montserrat Regular" w:hAnsi="Montserrat Regular" w:cs="Montserrat Regular"/>
          <w:u w:color="000000"/>
        </w:rPr>
        <w:t xml:space="preserve"> z domácností a jeho následné energetické zpracování v ekologických provozech EFG.</w:t>
      </w:r>
      <w:r w:rsidR="00F507A8">
        <w:rPr>
          <w:rFonts w:ascii="Montserrat Regular" w:eastAsia="Montserrat Regular" w:hAnsi="Montserrat Regular" w:cs="Montserrat Regular"/>
          <w:u w:color="000000"/>
        </w:rPr>
        <w:t xml:space="preserve"> </w:t>
      </w:r>
      <w:r w:rsidR="00C342E7">
        <w:rPr>
          <w:rFonts w:ascii="Montserrat Regular" w:eastAsia="Montserrat Regular" w:hAnsi="Montserrat Regular" w:cs="Montserrat Regular"/>
          <w:u w:color="000000"/>
        </w:rPr>
        <w:t xml:space="preserve">Společnost </w:t>
      </w:r>
      <w:r w:rsidRPr="000C1A09">
        <w:rPr>
          <w:rFonts w:ascii="Montserrat Regular" w:eastAsia="Montserrat Regular" w:hAnsi="Montserrat Regular" w:cs="Montserrat Regular"/>
          <w:u w:color="000000"/>
        </w:rPr>
        <w:t>se významně podílí na vývoji nových technologií ve spolupráci s českými univerzitami. Vizí společnosti je podpora odpovědného nakládání s odpady a snaha přispět k rozvoji energetického segmentu šetrného k životnímu prostředí.</w:t>
      </w:r>
    </w:p>
    <w:sectPr w:rsidR="00686C86" w:rsidRPr="000C1A09" w:rsidSect="002B735A">
      <w:headerReference w:type="default" r:id="rId22"/>
      <w:footerReference w:type="default" r:id="rId23"/>
      <w:pgSz w:w="11900" w:h="16840"/>
      <w:pgMar w:top="1417" w:right="985" w:bottom="1417" w:left="1133" w:header="2721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D4C18" w14:textId="77777777" w:rsidR="00AA00EF" w:rsidRDefault="00AA00EF" w:rsidP="0044441E">
      <w:r>
        <w:separator/>
      </w:r>
    </w:p>
  </w:endnote>
  <w:endnote w:type="continuationSeparator" w:id="0">
    <w:p w14:paraId="681E8B7A" w14:textId="77777777" w:rsidR="00AA00EF" w:rsidRDefault="00AA00EF" w:rsidP="0044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ntserrat SemiBold">
    <w:altName w:val="Times New Roman"/>
    <w:panose1 w:val="020B0604020202020204"/>
    <w:charset w:val="00"/>
    <w:family w:val="roman"/>
    <w:notTrueType/>
    <w:pitch w:val="default"/>
  </w:font>
  <w:font w:name="Montserrat Regular">
    <w:altName w:val="Yu Gothic"/>
    <w:panose1 w:val="020B0604020202020204"/>
    <w:charset w:val="80"/>
    <w:family w:val="auto"/>
    <w:pitch w:val="variable"/>
    <w:sig w:usb0="00000000" w:usb1="08070001" w:usb2="00000010" w:usb3="00000000" w:csb0="0002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75A52" w14:textId="7AE6E9B0" w:rsidR="0044441E" w:rsidRDefault="00F507A8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603DDE3" wp14:editId="3F64037F">
              <wp:simplePos x="0" y="0"/>
              <wp:positionH relativeFrom="column">
                <wp:posOffset>-711835</wp:posOffset>
              </wp:positionH>
              <wp:positionV relativeFrom="paragraph">
                <wp:posOffset>48260</wp:posOffset>
              </wp:positionV>
              <wp:extent cx="7591425" cy="64770"/>
              <wp:effectExtent l="0" t="0" r="9525" b="0"/>
              <wp:wrapNone/>
              <wp:docPr id="53" name="Obdélník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7591425" cy="64770"/>
                      </a:xfrm>
                      <a:prstGeom prst="rect">
                        <a:avLst/>
                      </a:prstGeom>
                      <a:solidFill>
                        <a:srgbClr val="2B448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BEF1B3" id="Obdélník 19" o:spid="_x0000_s1026" style="position:absolute;margin-left:-56.05pt;margin-top:3.8pt;width:597.75pt;height: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" fillcolor="#2b4480" stroked="f" strokeweight="1pt"/>
          </w:pict>
        </mc:Fallback>
      </mc:AlternateContent>
    </w:r>
  </w:p>
  <w:p w14:paraId="13D0B8EF" w14:textId="5A9005E0" w:rsidR="0044441E" w:rsidRDefault="00F507A8" w:rsidP="002B735A">
    <w:pPr>
      <w:pStyle w:val="Zpat"/>
      <w:tabs>
        <w:tab w:val="clear" w:pos="9072"/>
      </w:tabs>
      <w:ind w:left="-284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D6439CF" wp14:editId="2FAB52B0">
              <wp:simplePos x="0" y="0"/>
              <wp:positionH relativeFrom="column">
                <wp:posOffset>-739775</wp:posOffset>
              </wp:positionH>
              <wp:positionV relativeFrom="paragraph">
                <wp:posOffset>909955</wp:posOffset>
              </wp:positionV>
              <wp:extent cx="7591425" cy="64770"/>
              <wp:effectExtent l="0" t="0" r="9525" b="0"/>
              <wp:wrapNone/>
              <wp:docPr id="52" name="Obdélník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7591425" cy="64770"/>
                      </a:xfrm>
                      <a:prstGeom prst="rect">
                        <a:avLst/>
                      </a:prstGeom>
                      <a:solidFill>
                        <a:srgbClr val="2B448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3424289" id="Obdélník 21" o:spid="_x0000_s1026" style="position:absolute;margin-left:-58.25pt;margin-top:71.65pt;width:597.75pt;height:5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" fillcolor="#2b4480" stroked="f" strokeweight="1pt"/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90AAD11" wp14:editId="00FB4CC4">
              <wp:simplePos x="0" y="0"/>
              <wp:positionH relativeFrom="column">
                <wp:posOffset>-559435</wp:posOffset>
              </wp:positionH>
              <wp:positionV relativeFrom="paragraph">
                <wp:posOffset>1054735</wp:posOffset>
              </wp:positionV>
              <wp:extent cx="7591425" cy="64770"/>
              <wp:effectExtent l="0" t="0" r="9525" b="0"/>
              <wp:wrapNone/>
              <wp:docPr id="51" name="Obdélník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7591425" cy="64770"/>
                      </a:xfrm>
                      <a:prstGeom prst="rect">
                        <a:avLst/>
                      </a:prstGeom>
                      <a:solidFill>
                        <a:srgbClr val="2B448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C4DDD3" id="Obdélník 20" o:spid="_x0000_s1026" style="position:absolute;margin-left:-44.05pt;margin-top:83.05pt;width:597.75pt;height: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" fillcolor="#2b4480" stroked="f" strokeweight="1pt"/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99E2A2F" wp14:editId="53837982">
          <wp:simplePos x="0" y="0"/>
          <wp:positionH relativeFrom="column">
            <wp:posOffset>-101600</wp:posOffset>
          </wp:positionH>
          <wp:positionV relativeFrom="paragraph">
            <wp:posOffset>313690</wp:posOffset>
          </wp:positionV>
          <wp:extent cx="165100" cy="165100"/>
          <wp:effectExtent l="0" t="0" r="6350" b="6350"/>
          <wp:wrapNone/>
          <wp:docPr id="23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73C53213" wp14:editId="07220DD4">
          <wp:simplePos x="0" y="0"/>
          <wp:positionH relativeFrom="column">
            <wp:posOffset>2094230</wp:posOffset>
          </wp:positionH>
          <wp:positionV relativeFrom="paragraph">
            <wp:posOffset>321945</wp:posOffset>
          </wp:positionV>
          <wp:extent cx="177800" cy="165100"/>
          <wp:effectExtent l="0" t="0" r="0" b="6350"/>
          <wp:wrapNone/>
          <wp:docPr id="22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16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1072" behindDoc="1" locked="0" layoutInCell="1" allowOverlap="1" wp14:anchorId="6F1EFD68" wp14:editId="602FD0FE">
              <wp:simplePos x="0" y="0"/>
              <wp:positionH relativeFrom="column">
                <wp:posOffset>-196215</wp:posOffset>
              </wp:positionH>
              <wp:positionV relativeFrom="paragraph">
                <wp:posOffset>217170</wp:posOffset>
              </wp:positionV>
              <wp:extent cx="350520" cy="350520"/>
              <wp:effectExtent l="0" t="0" r="0" b="0"/>
              <wp:wrapNone/>
              <wp:docPr id="48" name="Ovál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350520" cy="350520"/>
                      </a:xfrm>
                      <a:prstGeom prst="ellipse">
                        <a:avLst/>
                      </a:prstGeom>
                      <a:solidFill>
                        <a:srgbClr val="57B3D2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487A9A25" id="Ovál 8" o:spid="_x0000_s1026" style="position:absolute;margin-left:-15.45pt;margin-top:17.1pt;width:27.6pt;height:27.6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" fillcolor="#57b3d2" stroked="f" strokeweight="1pt">
              <v:stroke joinstyle="miter"/>
            </v:oval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12EC7E63" wp14:editId="1F320569">
              <wp:simplePos x="0" y="0"/>
              <wp:positionH relativeFrom="column">
                <wp:posOffset>2005965</wp:posOffset>
              </wp:positionH>
              <wp:positionV relativeFrom="paragraph">
                <wp:posOffset>230505</wp:posOffset>
              </wp:positionV>
              <wp:extent cx="350520" cy="350520"/>
              <wp:effectExtent l="0" t="0" r="0" b="0"/>
              <wp:wrapNone/>
              <wp:docPr id="47" name="Ová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350520" cy="350520"/>
                      </a:xfrm>
                      <a:prstGeom prst="ellipse">
                        <a:avLst/>
                      </a:prstGeom>
                      <a:solidFill>
                        <a:srgbClr val="57B3D2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7734D14" id="Ovál 5" o:spid="_x0000_s1026" style="position:absolute;margin-left:157.95pt;margin-top:18.15pt;width:27.6pt;height:27.6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" fillcolor="#57b3d2" stroked="f" strokeweight="1pt">
              <v:stroke joinstyle="miter"/>
            </v:oval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15B95C55" wp14:editId="022034D2">
              <wp:simplePos x="0" y="0"/>
              <wp:positionH relativeFrom="column">
                <wp:posOffset>4393565</wp:posOffset>
              </wp:positionH>
              <wp:positionV relativeFrom="paragraph">
                <wp:posOffset>215900</wp:posOffset>
              </wp:positionV>
              <wp:extent cx="350520" cy="350520"/>
              <wp:effectExtent l="0" t="0" r="0" b="0"/>
              <wp:wrapNone/>
              <wp:docPr id="46" name="Ová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350520" cy="350520"/>
                      </a:xfrm>
                      <a:prstGeom prst="ellipse">
                        <a:avLst/>
                      </a:prstGeom>
                      <a:solidFill>
                        <a:srgbClr val="57B3D2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DD156B0" id="Ovál 3" o:spid="_x0000_s1026" style="position:absolute;margin-left:345.95pt;margin-top:17pt;width:27.6pt;height:27.6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" fillcolor="#57b3d2" stroked="f" strokeweight="1pt">
              <v:stroke joinstyle="miter"/>
            </v:oval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0317DD7C" wp14:editId="0FDEC6D4">
          <wp:simplePos x="0" y="0"/>
          <wp:positionH relativeFrom="column">
            <wp:posOffset>4476115</wp:posOffset>
          </wp:positionH>
          <wp:positionV relativeFrom="paragraph">
            <wp:posOffset>281940</wp:posOffset>
          </wp:positionV>
          <wp:extent cx="190500" cy="190500"/>
          <wp:effectExtent l="0" t="0" r="0" b="0"/>
          <wp:wrapNone/>
          <wp:docPr id="18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152400" distB="152400" distL="152400" distR="152400" simplePos="0" relativeHeight="251655168" behindDoc="0" locked="0" layoutInCell="1" allowOverlap="1" wp14:anchorId="45987ECA" wp14:editId="31E9E8B5">
              <wp:simplePos x="0" y="0"/>
              <wp:positionH relativeFrom="margin">
                <wp:posOffset>2527300</wp:posOffset>
              </wp:positionH>
              <wp:positionV relativeFrom="line">
                <wp:posOffset>66040</wp:posOffset>
              </wp:positionV>
              <wp:extent cx="1701165" cy="640715"/>
              <wp:effectExtent l="0" t="0" r="0" b="0"/>
              <wp:wrapThrough wrapText="bothSides">
                <wp:wrapPolygon edited="0">
                  <wp:start x="242" y="642"/>
                  <wp:lineTo x="242" y="20551"/>
                  <wp:lineTo x="21286" y="20551"/>
                  <wp:lineTo x="21286" y="642"/>
                  <wp:lineTo x="242" y="642"/>
                </wp:wrapPolygon>
              </wp:wrapThrough>
              <wp:docPr id="44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701165" cy="64071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6836E8D2" w14:textId="77777777" w:rsidR="00E41FA5" w:rsidRPr="00E41FA5" w:rsidRDefault="00E41FA5" w:rsidP="00E41FA5">
                          <w:pPr>
                            <w:pStyle w:val="Textbubliny"/>
                            <w:spacing w:after="240" w:line="276" w:lineRule="auto"/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  <w:u w:color="1048BF"/>
                            </w:rPr>
                          </w:pPr>
                          <w:r w:rsidRPr="00E41FA5"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</w:rPr>
                            <w:t>sekretariat@ef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</w:rPr>
                            <w:t>g-holding</w:t>
                          </w:r>
                          <w:r w:rsidRPr="00E41FA5"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</w:rPr>
                            <w:t>.cz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  <w:u w:color="1048BF"/>
                            </w:rPr>
                            <w:br/>
                          </w:r>
                          <w:r w:rsidRPr="00E41FA5"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  <w:u w:color="1048BF"/>
                            </w:rPr>
                            <w:t>www.ef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  <w:u w:color="1048BF"/>
                            </w:rPr>
                            <w:t>g</w:t>
                          </w:r>
                          <w:r w:rsidRPr="00E41FA5"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  <w:u w:color="1048BF"/>
                            </w:rPr>
                            <w:t>-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  <w:u w:color="1048BF"/>
                            </w:rPr>
                            <w:t>holding</w:t>
                          </w:r>
                          <w:r w:rsidRPr="00E41FA5"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  <w:u w:color="1048BF"/>
                            </w:rPr>
                            <w:t>.cz</w:t>
                          </w:r>
                          <w:r w:rsidRPr="00E41FA5">
                            <w:rPr>
                              <w:rFonts w:ascii="Montserrat SemiBold" w:hAnsi="Montserrat SemiBold"/>
                              <w:color w:val="2B447F"/>
                              <w:sz w:val="16"/>
                              <w:szCs w:val="16"/>
                              <w:u w:color="1048BF"/>
                            </w:rPr>
                            <w:br/>
                            <w:t>+420 608 424 545</w:t>
                          </w: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987ECA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left:0;text-align:left;margin-left:199pt;margin-top:5.2pt;width:133.95pt;height:50.45pt;z-index:25165516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" filled="f" stroked="f" strokeweight="1pt">
              <v:stroke miterlimit="4"/>
              <v:textbox inset="4pt,4pt,4pt,4pt">
                <w:txbxContent>
                  <w:p w14:paraId="6836E8D2" w14:textId="77777777" w:rsidR="00E41FA5" w:rsidRPr="00E41FA5" w:rsidRDefault="00E41FA5" w:rsidP="00E41FA5">
                    <w:pPr>
                      <w:pStyle w:val="Textbubliny"/>
                      <w:spacing w:after="240" w:line="276" w:lineRule="auto"/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  <w:u w:color="1048BF"/>
                      </w:rPr>
                    </w:pPr>
                    <w:r w:rsidRPr="00E41FA5"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</w:rPr>
                      <w:t>sekretariat@ef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</w:rPr>
                      <w:t>g-holding</w:t>
                    </w:r>
                    <w:r w:rsidRPr="00E41FA5"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</w:rPr>
                      <w:t>.cz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  <w:u w:color="1048BF"/>
                      </w:rPr>
                      <w:br/>
                    </w:r>
                    <w:r w:rsidRPr="00E41FA5"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  <w:u w:color="1048BF"/>
                      </w:rPr>
                      <w:t>www.ef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  <w:u w:color="1048BF"/>
                      </w:rPr>
                      <w:t>g</w:t>
                    </w:r>
                    <w:r w:rsidRPr="00E41FA5"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  <w:u w:color="1048BF"/>
                      </w:rPr>
                      <w:t>-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  <w:u w:color="1048BF"/>
                      </w:rPr>
                      <w:t>holding</w:t>
                    </w:r>
                    <w:r w:rsidRPr="00E41FA5"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  <w:u w:color="1048BF"/>
                      </w:rPr>
                      <w:t>.cz</w:t>
                    </w:r>
                    <w:r w:rsidRPr="00E41FA5">
                      <w:rPr>
                        <w:rFonts w:ascii="Montserrat SemiBold" w:hAnsi="Montserrat SemiBold"/>
                        <w:color w:val="2B447F"/>
                        <w:sz w:val="16"/>
                        <w:szCs w:val="16"/>
                        <w:u w:color="1048BF"/>
                      </w:rPr>
                      <w:br/>
                      <w:t>+420 608 424 545</w:t>
                    </w:r>
                  </w:p>
                </w:txbxContent>
              </v:textbox>
              <w10:wrap type="through" anchorx="margin" anchory="lin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152400" distB="152400" distL="152400" distR="152400" simplePos="0" relativeHeight="251654144" behindDoc="0" locked="0" layoutInCell="1" allowOverlap="1" wp14:anchorId="0644F3B0" wp14:editId="3B6C4B2C">
              <wp:simplePos x="0" y="0"/>
              <wp:positionH relativeFrom="margin">
                <wp:posOffset>305435</wp:posOffset>
              </wp:positionH>
              <wp:positionV relativeFrom="line">
                <wp:posOffset>69215</wp:posOffset>
              </wp:positionV>
              <wp:extent cx="1486535" cy="640715"/>
              <wp:effectExtent l="0" t="0" r="0" b="0"/>
              <wp:wrapThrough wrapText="bothSides">
                <wp:wrapPolygon edited="0">
                  <wp:start x="277" y="642"/>
                  <wp:lineTo x="277" y="20551"/>
                  <wp:lineTo x="21314" y="20551"/>
                  <wp:lineTo x="21314" y="642"/>
                  <wp:lineTo x="277" y="642"/>
                </wp:wrapPolygon>
              </wp:wrapThrough>
              <wp:docPr id="43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486535" cy="64071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633EDB4" w14:textId="77777777" w:rsidR="00E41FA5" w:rsidRPr="00E41FA5" w:rsidRDefault="002B735A" w:rsidP="00E41FA5">
                          <w:pPr>
                            <w:pStyle w:val="Textbubliny"/>
                            <w:spacing w:after="240" w:line="276" w:lineRule="auto"/>
                            <w:rPr>
                              <w:rFonts w:ascii="Montserrat SemiBold" w:hAnsi="Montserrat SemiBold"/>
                              <w:color w:val="2B447F"/>
                              <w:sz w:val="16"/>
                              <w:szCs w:val="16"/>
                              <w:u w:color="1048BF"/>
                            </w:rPr>
                          </w:pPr>
                          <w:r w:rsidRPr="002B735A">
                            <w:rPr>
                              <w:rFonts w:ascii="Montserrat SemiBold" w:hAnsi="Montserrat SemiBold"/>
                              <w:color w:val="2B447F"/>
                              <w:sz w:val="16"/>
                              <w:szCs w:val="16"/>
                              <w:u w:color="1048BF"/>
                            </w:rPr>
                            <w:t>Jihlavsk</w:t>
                          </w:r>
                          <w:r w:rsidRPr="002B735A">
                            <w:rPr>
                              <w:rFonts w:ascii="Montserrat SemiBold" w:hAnsi="Montserrat SemiBold" w:hint="eastAsia"/>
                              <w:color w:val="2B447F"/>
                              <w:sz w:val="16"/>
                              <w:szCs w:val="16"/>
                              <w:u w:color="1048BF"/>
                            </w:rPr>
                            <w:t>á</w:t>
                          </w:r>
                          <w:r w:rsidRPr="002B735A">
                            <w:rPr>
                              <w:rFonts w:ascii="Montserrat SemiBold" w:hAnsi="Montserrat SemiBold"/>
                              <w:color w:val="2B447F"/>
                              <w:sz w:val="16"/>
                              <w:szCs w:val="16"/>
                              <w:u w:color="1048BF"/>
                            </w:rPr>
                            <w:t xml:space="preserve"> 1558/21</w:t>
                          </w:r>
                          <w:r w:rsidRPr="00E41FA5">
                            <w:rPr>
                              <w:rFonts w:ascii="Montserrat SemiBold" w:hAnsi="Montserrat SemiBold"/>
                              <w:color w:val="2B447F"/>
                              <w:sz w:val="16"/>
                              <w:szCs w:val="16"/>
                              <w:u w:color="1048BF"/>
                            </w:rPr>
                            <w:br/>
                            <w:t xml:space="preserve">140 </w:t>
                          </w:r>
                          <w:proofErr w:type="gramStart"/>
                          <w:r w:rsidRPr="00E41FA5">
                            <w:rPr>
                              <w:rFonts w:ascii="Montserrat SemiBold" w:hAnsi="Montserrat SemiBold"/>
                              <w:color w:val="2B447F"/>
                              <w:sz w:val="16"/>
                              <w:szCs w:val="16"/>
                              <w:u w:color="1048BF"/>
                            </w:rPr>
                            <w:t>00  Praha</w:t>
                          </w:r>
                          <w:proofErr w:type="gramEnd"/>
                          <w:r w:rsidRPr="00E41FA5">
                            <w:rPr>
                              <w:rFonts w:ascii="Montserrat SemiBold" w:hAnsi="Montserrat SemiBold"/>
                              <w:color w:val="2B447F"/>
                              <w:sz w:val="16"/>
                              <w:szCs w:val="16"/>
                              <w:u w:color="1048BF"/>
                            </w:rPr>
                            <w:t xml:space="preserve"> 4  Michle</w:t>
                          </w:r>
                          <w:r w:rsidRPr="00E41FA5">
                            <w:rPr>
                              <w:rFonts w:ascii="Montserrat SemiBold" w:hAnsi="Montserrat SemiBold"/>
                              <w:color w:val="2B447F"/>
                              <w:sz w:val="16"/>
                              <w:szCs w:val="16"/>
                              <w:u w:color="1048BF"/>
                            </w:rPr>
                            <w:br/>
                          </w:r>
                          <w:r w:rsidR="00E41FA5" w:rsidRPr="00E41FA5">
                            <w:rPr>
                              <w:rFonts w:ascii="Montserrat SemiBold" w:hAnsi="Montserrat SemiBold" w:hint="eastAsia"/>
                              <w:color w:val="2B447F"/>
                              <w:sz w:val="16"/>
                              <w:szCs w:val="16"/>
                              <w:u w:color="1048BF"/>
                            </w:rPr>
                            <w:t>IČO 05235472</w:t>
                          </w:r>
                        </w:p>
                        <w:p w14:paraId="1132BE01" w14:textId="77777777" w:rsidR="002B735A" w:rsidRPr="00E41FA5" w:rsidRDefault="002B735A" w:rsidP="00E41FA5">
                          <w:pPr>
                            <w:pStyle w:val="Textbubliny"/>
                            <w:spacing w:after="240" w:line="276" w:lineRule="auto"/>
                            <w:rPr>
                              <w:rFonts w:ascii="Montserrat SemiBold" w:hAnsi="Montserrat SemiBold"/>
                              <w:color w:val="2B447F"/>
                              <w:sz w:val="16"/>
                              <w:szCs w:val="16"/>
                              <w:u w:color="1048BF"/>
                            </w:rPr>
                          </w:pP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44F3B0" id="_x0000_s1027" type="#_x0000_t202" style="position:absolute;left:0;text-align:left;margin-left:24.05pt;margin-top:5.45pt;width:117.05pt;height:50.45pt;z-index:25165414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" filled="f" stroked="f" strokeweight="1pt">
              <v:stroke miterlimit="4"/>
              <v:textbox inset="4pt,4pt,4pt,4pt">
                <w:txbxContent>
                  <w:p w14:paraId="0633EDB4" w14:textId="77777777" w:rsidR="00E41FA5" w:rsidRPr="00E41FA5" w:rsidRDefault="002B735A" w:rsidP="00E41FA5">
                    <w:pPr>
                      <w:pStyle w:val="Textbubliny"/>
                      <w:spacing w:after="240" w:line="276" w:lineRule="auto"/>
                      <w:rPr>
                        <w:rFonts w:ascii="Montserrat SemiBold" w:hAnsi="Montserrat SemiBold"/>
                        <w:color w:val="2B447F"/>
                        <w:sz w:val="16"/>
                        <w:szCs w:val="16"/>
                        <w:u w:color="1048BF"/>
                      </w:rPr>
                    </w:pPr>
                    <w:r w:rsidRPr="002B735A">
                      <w:rPr>
                        <w:rFonts w:ascii="Montserrat SemiBold" w:hAnsi="Montserrat SemiBold"/>
                        <w:color w:val="2B447F"/>
                        <w:sz w:val="16"/>
                        <w:szCs w:val="16"/>
                        <w:u w:color="1048BF"/>
                      </w:rPr>
                      <w:t>Jihlavsk</w:t>
                    </w:r>
                    <w:r w:rsidRPr="002B735A">
                      <w:rPr>
                        <w:rFonts w:ascii="Montserrat SemiBold" w:hAnsi="Montserrat SemiBold" w:hint="eastAsia"/>
                        <w:color w:val="2B447F"/>
                        <w:sz w:val="16"/>
                        <w:szCs w:val="16"/>
                        <w:u w:color="1048BF"/>
                      </w:rPr>
                      <w:t>á</w:t>
                    </w:r>
                    <w:r w:rsidRPr="002B735A">
                      <w:rPr>
                        <w:rFonts w:ascii="Montserrat SemiBold" w:hAnsi="Montserrat SemiBold"/>
                        <w:color w:val="2B447F"/>
                        <w:sz w:val="16"/>
                        <w:szCs w:val="16"/>
                        <w:u w:color="1048BF"/>
                      </w:rPr>
                      <w:t xml:space="preserve"> 1558/21</w:t>
                    </w:r>
                    <w:r w:rsidRPr="00E41FA5">
                      <w:rPr>
                        <w:rFonts w:ascii="Montserrat SemiBold" w:hAnsi="Montserrat SemiBold"/>
                        <w:color w:val="2B447F"/>
                        <w:sz w:val="16"/>
                        <w:szCs w:val="16"/>
                        <w:u w:color="1048BF"/>
                      </w:rPr>
                      <w:br/>
                      <w:t>140 00  Praha 4  Michle</w:t>
                    </w:r>
                    <w:r w:rsidRPr="00E41FA5">
                      <w:rPr>
                        <w:rFonts w:ascii="Montserrat SemiBold" w:hAnsi="Montserrat SemiBold"/>
                        <w:color w:val="2B447F"/>
                        <w:sz w:val="16"/>
                        <w:szCs w:val="16"/>
                        <w:u w:color="1048BF"/>
                      </w:rPr>
                      <w:br/>
                    </w:r>
                    <w:r w:rsidR="00E41FA5" w:rsidRPr="00E41FA5">
                      <w:rPr>
                        <w:rFonts w:ascii="Montserrat SemiBold" w:hAnsi="Montserrat SemiBold" w:hint="eastAsia"/>
                        <w:color w:val="2B447F"/>
                        <w:sz w:val="16"/>
                        <w:szCs w:val="16"/>
                        <w:u w:color="1048BF"/>
                      </w:rPr>
                      <w:t>IČO 05235472</w:t>
                    </w:r>
                  </w:p>
                  <w:p w14:paraId="1132BE01" w14:textId="77777777" w:rsidR="002B735A" w:rsidRPr="00E41FA5" w:rsidRDefault="002B735A" w:rsidP="00E41FA5">
                    <w:pPr>
                      <w:pStyle w:val="Textbubliny"/>
                      <w:spacing w:after="240" w:line="276" w:lineRule="auto"/>
                      <w:rPr>
                        <w:rFonts w:ascii="Montserrat SemiBold" w:hAnsi="Montserrat SemiBold"/>
                        <w:color w:val="2B447F"/>
                        <w:sz w:val="16"/>
                        <w:szCs w:val="16"/>
                        <w:u w:color="1048BF"/>
                      </w:rPr>
                    </w:pPr>
                  </w:p>
                </w:txbxContent>
              </v:textbox>
              <w10:wrap type="through" anchorx="margin" anchory="lin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152400" distB="152400" distL="152400" distR="152400" simplePos="0" relativeHeight="251656192" behindDoc="0" locked="0" layoutInCell="1" allowOverlap="1" wp14:anchorId="1E456B6D" wp14:editId="3090EA03">
              <wp:simplePos x="0" y="0"/>
              <wp:positionH relativeFrom="margin">
                <wp:posOffset>4908550</wp:posOffset>
              </wp:positionH>
              <wp:positionV relativeFrom="line">
                <wp:posOffset>69215</wp:posOffset>
              </wp:positionV>
              <wp:extent cx="1701165" cy="640715"/>
              <wp:effectExtent l="0" t="0" r="0" b="0"/>
              <wp:wrapThrough wrapText="bothSides">
                <wp:wrapPolygon edited="0">
                  <wp:start x="242" y="642"/>
                  <wp:lineTo x="242" y="20551"/>
                  <wp:lineTo x="21286" y="20551"/>
                  <wp:lineTo x="21286" y="642"/>
                  <wp:lineTo x="242" y="642"/>
                </wp:wrapPolygon>
              </wp:wrapThrough>
              <wp:docPr id="42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1701165" cy="64071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E875FAA" w14:textId="77777777" w:rsidR="00E04FD4" w:rsidRPr="00E04FD4" w:rsidRDefault="00E04FD4" w:rsidP="00E04FD4">
                          <w:pPr>
                            <w:pStyle w:val="Textbubliny"/>
                            <w:spacing w:after="240" w:line="276" w:lineRule="auto"/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E04FD4"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</w:rPr>
                            <w:t>Sp</w:t>
                          </w:r>
                          <w:proofErr w:type="spellEnd"/>
                          <w:r w:rsidRPr="00E04FD4"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</w:rPr>
                            <w:t>. zn.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</w:rPr>
                            <w:t xml:space="preserve">: </w:t>
                          </w:r>
                          <w:r w:rsidRPr="00E04FD4"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</w:rPr>
                            <w:t xml:space="preserve">B 21725 vedená </w:t>
                          </w:r>
                          <w:r w:rsidR="004A4869"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</w:rPr>
                            <w:br/>
                          </w:r>
                          <w:r w:rsidRPr="00E04FD4"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</w:rPr>
                            <w:t>u Městského soudu</w:t>
                          </w:r>
                          <w:r w:rsidR="004A4869"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</w:rPr>
                            <w:br/>
                          </w:r>
                          <w:r w:rsidRPr="00E04FD4"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</w:rPr>
                            <w:t xml:space="preserve"> v Praze</w:t>
                          </w:r>
                        </w:p>
                        <w:p w14:paraId="7A6DA3A4" w14:textId="77777777" w:rsidR="00E04FD4" w:rsidRPr="00E04FD4" w:rsidRDefault="00E04FD4" w:rsidP="00E04FD4">
                          <w:pPr>
                            <w:pStyle w:val="Textbubliny"/>
                            <w:spacing w:after="240" w:line="276" w:lineRule="auto"/>
                            <w:rPr>
                              <w:rFonts w:ascii="Montserrat SemiBold" w:hAnsi="Montserrat SemiBold"/>
                              <w:b/>
                              <w:bCs/>
                              <w:color w:val="2B447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wrap="square" lIns="50800" tIns="50800" rIns="50800" bIns="50800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456B6D" id="_x0000_s1028" type="#_x0000_t202" style="position:absolute;left:0;text-align:left;margin-left:386.5pt;margin-top:5.45pt;width:133.95pt;height:50.45pt;z-index:25165619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" filled="f" stroked="f" strokeweight="1pt">
              <v:stroke miterlimit="4"/>
              <v:textbox inset="4pt,4pt,4pt,4pt">
                <w:txbxContent>
                  <w:p w14:paraId="0E875FAA" w14:textId="77777777" w:rsidR="00E04FD4" w:rsidRPr="00E04FD4" w:rsidRDefault="00E04FD4" w:rsidP="00E04FD4">
                    <w:pPr>
                      <w:pStyle w:val="Textbubliny"/>
                      <w:spacing w:after="240" w:line="276" w:lineRule="auto"/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</w:rPr>
                    </w:pPr>
                    <w:r w:rsidRPr="00E04FD4"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</w:rPr>
                      <w:t>Sp. zn.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</w:rPr>
                      <w:t xml:space="preserve">: </w:t>
                    </w:r>
                    <w:r w:rsidRPr="00E04FD4"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</w:rPr>
                      <w:t xml:space="preserve">B 21725 vedená </w:t>
                    </w:r>
                    <w:r w:rsidR="004A4869"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</w:rPr>
                      <w:br/>
                    </w:r>
                    <w:r w:rsidRPr="00E04FD4"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</w:rPr>
                      <w:t>u Městského soudu</w:t>
                    </w:r>
                    <w:r w:rsidR="004A4869"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</w:rPr>
                      <w:br/>
                    </w:r>
                    <w:r w:rsidRPr="00E04FD4"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</w:rPr>
                      <w:t xml:space="preserve"> v Praze</w:t>
                    </w:r>
                  </w:p>
                  <w:p w14:paraId="7A6DA3A4" w14:textId="77777777" w:rsidR="00E04FD4" w:rsidRPr="00E04FD4" w:rsidRDefault="00E04FD4" w:rsidP="00E04FD4">
                    <w:pPr>
                      <w:pStyle w:val="Textbubliny"/>
                      <w:spacing w:after="240" w:line="276" w:lineRule="auto"/>
                      <w:rPr>
                        <w:rFonts w:ascii="Montserrat SemiBold" w:hAnsi="Montserrat SemiBold"/>
                        <w:b/>
                        <w:bCs/>
                        <w:color w:val="2B447F"/>
                        <w:sz w:val="16"/>
                        <w:szCs w:val="16"/>
                      </w:rPr>
                    </w:pPr>
                  </w:p>
                </w:txbxContent>
              </v:textbox>
              <w10:wrap type="through" anchorx="margin" anchory="li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CA7A3" w14:textId="77777777" w:rsidR="00AA00EF" w:rsidRDefault="00AA00EF" w:rsidP="0044441E">
      <w:r>
        <w:separator/>
      </w:r>
    </w:p>
  </w:footnote>
  <w:footnote w:type="continuationSeparator" w:id="0">
    <w:p w14:paraId="11C84501" w14:textId="77777777" w:rsidR="00AA00EF" w:rsidRDefault="00AA00EF" w:rsidP="00444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0DF6E" w14:textId="4A5F9871" w:rsidR="0044441E" w:rsidRDefault="00F507A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10AE3217" wp14:editId="76919720">
          <wp:simplePos x="0" y="0"/>
          <wp:positionH relativeFrom="column">
            <wp:posOffset>0</wp:posOffset>
          </wp:positionH>
          <wp:positionV relativeFrom="paragraph">
            <wp:posOffset>-1191895</wp:posOffset>
          </wp:positionV>
          <wp:extent cx="1652905" cy="1156970"/>
          <wp:effectExtent l="0" t="0" r="0" b="0"/>
          <wp:wrapTopAndBottom/>
          <wp:docPr id="28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05" cy="1156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5C447D1" wp14:editId="05B35D4F">
              <wp:simplePos x="0" y="0"/>
              <wp:positionH relativeFrom="column">
                <wp:posOffset>-709930</wp:posOffset>
              </wp:positionH>
              <wp:positionV relativeFrom="paragraph">
                <wp:posOffset>-1720850</wp:posOffset>
              </wp:positionV>
              <wp:extent cx="7591425" cy="64770"/>
              <wp:effectExtent l="0" t="0" r="9525" b="0"/>
              <wp:wrapNone/>
              <wp:docPr id="54" name="Obdélník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7591425" cy="64770"/>
                      </a:xfrm>
                      <a:prstGeom prst="rect">
                        <a:avLst/>
                      </a:prstGeom>
                      <a:solidFill>
                        <a:srgbClr val="2B448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2D40D4" id="Obdélník 17" o:spid="_x0000_s1026" style="position:absolute;margin-left:-55.9pt;margin-top:-135.5pt;width:597.75pt;height: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" fillcolor="#2b4480" stroked="f" strokeweight="1pt"/>
          </w:pict>
        </mc:Fallback>
      </mc:AlternateContent>
    </w:r>
  </w:p>
  <w:p w14:paraId="7A1844A4" w14:textId="77777777" w:rsidR="0044441E" w:rsidRDefault="0044441E" w:rsidP="002B735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369FA"/>
    <w:multiLevelType w:val="hybridMultilevel"/>
    <w:tmpl w:val="BF221D82"/>
    <w:lvl w:ilvl="0" w:tplc="E01AE78E">
      <w:start w:val="28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34529"/>
    <w:multiLevelType w:val="hybridMultilevel"/>
    <w:tmpl w:val="0EA05E46"/>
    <w:lvl w:ilvl="0" w:tplc="EDB4D190">
      <w:start w:val="28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ECF"/>
    <w:rsid w:val="00040FCC"/>
    <w:rsid w:val="00042C56"/>
    <w:rsid w:val="00045B4B"/>
    <w:rsid w:val="00052A4C"/>
    <w:rsid w:val="00083B42"/>
    <w:rsid w:val="000847D7"/>
    <w:rsid w:val="000931B6"/>
    <w:rsid w:val="000B3B6A"/>
    <w:rsid w:val="000C1A09"/>
    <w:rsid w:val="000C59BA"/>
    <w:rsid w:val="000C7ECF"/>
    <w:rsid w:val="000F543F"/>
    <w:rsid w:val="00111CFC"/>
    <w:rsid w:val="001449FC"/>
    <w:rsid w:val="001549D4"/>
    <w:rsid w:val="00182F27"/>
    <w:rsid w:val="001B3BEF"/>
    <w:rsid w:val="001F3BCF"/>
    <w:rsid w:val="00202426"/>
    <w:rsid w:val="00242799"/>
    <w:rsid w:val="00274FDA"/>
    <w:rsid w:val="00286CAA"/>
    <w:rsid w:val="00287FC2"/>
    <w:rsid w:val="002A2567"/>
    <w:rsid w:val="002A7366"/>
    <w:rsid w:val="002B6A0C"/>
    <w:rsid w:val="002B735A"/>
    <w:rsid w:val="002C2449"/>
    <w:rsid w:val="003351B8"/>
    <w:rsid w:val="003A6872"/>
    <w:rsid w:val="00432A73"/>
    <w:rsid w:val="00434FC2"/>
    <w:rsid w:val="0044441E"/>
    <w:rsid w:val="00474DD8"/>
    <w:rsid w:val="004776F5"/>
    <w:rsid w:val="004830E0"/>
    <w:rsid w:val="004905EA"/>
    <w:rsid w:val="00494624"/>
    <w:rsid w:val="004A4869"/>
    <w:rsid w:val="00544FBB"/>
    <w:rsid w:val="00555A7E"/>
    <w:rsid w:val="00581E00"/>
    <w:rsid w:val="0059313F"/>
    <w:rsid w:val="0059484E"/>
    <w:rsid w:val="005A74FF"/>
    <w:rsid w:val="005B11FB"/>
    <w:rsid w:val="005B46ED"/>
    <w:rsid w:val="005C1D64"/>
    <w:rsid w:val="005E40C2"/>
    <w:rsid w:val="005F4374"/>
    <w:rsid w:val="006130BF"/>
    <w:rsid w:val="00626F70"/>
    <w:rsid w:val="0065336A"/>
    <w:rsid w:val="00681C1E"/>
    <w:rsid w:val="00684B91"/>
    <w:rsid w:val="00686C86"/>
    <w:rsid w:val="006A60ED"/>
    <w:rsid w:val="006B4986"/>
    <w:rsid w:val="006B4D7B"/>
    <w:rsid w:val="006F3A20"/>
    <w:rsid w:val="00712A2E"/>
    <w:rsid w:val="00791922"/>
    <w:rsid w:val="007B3F39"/>
    <w:rsid w:val="007C541A"/>
    <w:rsid w:val="007C7476"/>
    <w:rsid w:val="007E47FF"/>
    <w:rsid w:val="0081216A"/>
    <w:rsid w:val="00816CB7"/>
    <w:rsid w:val="00822876"/>
    <w:rsid w:val="00826676"/>
    <w:rsid w:val="008B2B2C"/>
    <w:rsid w:val="008C26F9"/>
    <w:rsid w:val="008C39A8"/>
    <w:rsid w:val="008D6B8E"/>
    <w:rsid w:val="00953F21"/>
    <w:rsid w:val="0099115E"/>
    <w:rsid w:val="00992E32"/>
    <w:rsid w:val="00997CCA"/>
    <w:rsid w:val="009A7F52"/>
    <w:rsid w:val="009E2749"/>
    <w:rsid w:val="009E2801"/>
    <w:rsid w:val="00A038CA"/>
    <w:rsid w:val="00A45501"/>
    <w:rsid w:val="00A70EE9"/>
    <w:rsid w:val="00A73863"/>
    <w:rsid w:val="00A82A66"/>
    <w:rsid w:val="00A8704F"/>
    <w:rsid w:val="00AA00EF"/>
    <w:rsid w:val="00AA5566"/>
    <w:rsid w:val="00AA7D85"/>
    <w:rsid w:val="00AC6419"/>
    <w:rsid w:val="00AD21B7"/>
    <w:rsid w:val="00B1111C"/>
    <w:rsid w:val="00B464AD"/>
    <w:rsid w:val="00B9336A"/>
    <w:rsid w:val="00BB5651"/>
    <w:rsid w:val="00BE0741"/>
    <w:rsid w:val="00BF0E0E"/>
    <w:rsid w:val="00C20E16"/>
    <w:rsid w:val="00C3381B"/>
    <w:rsid w:val="00C342E7"/>
    <w:rsid w:val="00C74921"/>
    <w:rsid w:val="00CA53D3"/>
    <w:rsid w:val="00CB1FD5"/>
    <w:rsid w:val="00CC42D4"/>
    <w:rsid w:val="00D2431B"/>
    <w:rsid w:val="00D60521"/>
    <w:rsid w:val="00D97168"/>
    <w:rsid w:val="00DC4B0E"/>
    <w:rsid w:val="00DC4BD3"/>
    <w:rsid w:val="00DD129F"/>
    <w:rsid w:val="00DE6A7D"/>
    <w:rsid w:val="00E04FD4"/>
    <w:rsid w:val="00E31BB7"/>
    <w:rsid w:val="00E41FA5"/>
    <w:rsid w:val="00E57C24"/>
    <w:rsid w:val="00E92998"/>
    <w:rsid w:val="00EA3274"/>
    <w:rsid w:val="00F10C82"/>
    <w:rsid w:val="00F5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8992E4"/>
  <w15:chartTrackingRefBased/>
  <w15:docId w15:val="{1E9B1617-AABD-4B89-B8E1-AF75AA1C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476"/>
    <w:rPr>
      <w:sz w:val="24"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1FA5"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2F549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59313F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59313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unhideWhenUsed/>
    <w:rsid w:val="00C20E16"/>
    <w:rPr>
      <w:rFonts w:ascii="Times New Roman" w:hAnsi="Times New Roman"/>
      <w:sz w:val="18"/>
      <w:szCs w:val="18"/>
    </w:rPr>
  </w:style>
  <w:style w:type="character" w:customStyle="1" w:styleId="TextbublinyChar">
    <w:name w:val="Text bubliny Char"/>
    <w:link w:val="Textbubliny"/>
    <w:uiPriority w:val="99"/>
    <w:rsid w:val="00C20E16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441E"/>
  </w:style>
  <w:style w:type="paragraph" w:styleId="Zpat">
    <w:name w:val="footer"/>
    <w:basedOn w:val="Normln"/>
    <w:link w:val="Zpat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441E"/>
  </w:style>
  <w:style w:type="character" w:customStyle="1" w:styleId="Nadpis4Char">
    <w:name w:val="Nadpis 4 Char"/>
    <w:link w:val="Nadpis4"/>
    <w:uiPriority w:val="9"/>
    <w:semiHidden/>
    <w:rsid w:val="00E41FA5"/>
    <w:rPr>
      <w:rFonts w:ascii="Calibri Light" w:eastAsia="Times New Roman" w:hAnsi="Calibri Light" w:cs="Times New Roman"/>
      <w:i/>
      <w:iCs/>
      <w:color w:val="2F5496"/>
    </w:rPr>
  </w:style>
  <w:style w:type="character" w:styleId="Sledovanodkaz">
    <w:name w:val="FollowedHyperlink"/>
    <w:uiPriority w:val="99"/>
    <w:semiHidden/>
    <w:unhideWhenUsed/>
    <w:rsid w:val="0059484E"/>
    <w:rPr>
      <w:color w:val="954F72"/>
      <w:u w:val="single"/>
    </w:rPr>
  </w:style>
  <w:style w:type="character" w:styleId="Odkaznakoment">
    <w:name w:val="annotation reference"/>
    <w:uiPriority w:val="99"/>
    <w:semiHidden/>
    <w:unhideWhenUsed/>
    <w:rsid w:val="00F10C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10C8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F10C8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0C8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10C82"/>
    <w:rPr>
      <w:b/>
      <w:bCs/>
      <w:lang w:eastAsia="en-US"/>
    </w:rPr>
  </w:style>
  <w:style w:type="paragraph" w:styleId="Revize">
    <w:name w:val="Revision"/>
    <w:hidden/>
    <w:uiPriority w:val="99"/>
    <w:semiHidden/>
    <w:rsid w:val="00F10C82"/>
    <w:rPr>
      <w:sz w:val="24"/>
      <w:szCs w:val="24"/>
      <w:lang w:eastAsia="en-US"/>
    </w:rPr>
  </w:style>
  <w:style w:type="character" w:customStyle="1" w:styleId="Nevyeenzmnka2">
    <w:name w:val="Nevyřešená zmínka2"/>
    <w:uiPriority w:val="99"/>
    <w:semiHidden/>
    <w:unhideWhenUsed/>
    <w:rsid w:val="00494624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040FCC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7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8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64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33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9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1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fg-dluhopisy.cz/" TargetMode="External"/><Relationship Id="rId18" Type="http://schemas.openxmlformats.org/officeDocument/2006/relationships/hyperlink" Target="https://www.efg-rapotin.cz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tridimgastro.cz/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tridimgastro.cz" TargetMode="External"/><Relationship Id="rId17" Type="http://schemas.openxmlformats.org/officeDocument/2006/relationships/hyperlink" Target="https://www.efg-holding.cz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marcela.stefcova@crestcom.cz" TargetMode="External"/><Relationship Id="rId20" Type="http://schemas.openxmlformats.org/officeDocument/2006/relationships/hyperlink" Target="https://www.efg-energy.cz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fg-energy.cz/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efg-vyskov.cz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jpe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vla.Linhartova\OneDrive%20-%20Crest%20Communications,%20a.s\PR-Korpor&#225;tn&#237;%20komunikace\EFG%20-%20Energy%20Finance%20Group\2020\Media%20relations\Tiskov&#233;%20zpr&#225;vy\08_RWE\efg_sablona_nov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2F925311B434589558B47A5270044" ma:contentTypeVersion="14" ma:contentTypeDescription="Create a new document." ma:contentTypeScope="" ma:versionID="c4e4952c1136499130c762a06f8abace">
  <xsd:schema xmlns:xsd="http://www.w3.org/2001/XMLSchema" xmlns:xs="http://www.w3.org/2001/XMLSchema" xmlns:p="http://schemas.microsoft.com/office/2006/metadata/properties" xmlns:ns3="d341f9ec-e37c-4879-928a-81481df812a9" xmlns:ns4="4e669ac0-838e-4e1f-a4ba-03c132d64198" targetNamespace="http://schemas.microsoft.com/office/2006/metadata/properties" ma:root="true" ma:fieldsID="29693be45161be352be04a29e5045a40" ns3:_="" ns4:_="">
    <xsd:import namespace="d341f9ec-e37c-4879-928a-81481df812a9"/>
    <xsd:import namespace="4e669ac0-838e-4e1f-a4ba-03c132d641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1f9ec-e37c-4879-928a-81481df812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69ac0-838e-4e1f-a4ba-03c132d6419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4D3B62-3FC7-4358-9563-0DB0DBCF70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FA42CB-FFDD-4B31-97B2-6147778E4B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41f9ec-e37c-4879-928a-81481df812a9"/>
    <ds:schemaRef ds:uri="4e669ac0-838e-4e1f-a4ba-03c132d641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1ED184-57C9-4206-8AAC-561F8D6082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90357D-3DC4-47DA-8572-9AD522DAE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C:\Users\Pavla.Linhartova\OneDrive - Crest Communications, a.s\PR-Korporátní komunikace\EFG - Energy Finance Group\2020\Media relations\Tiskové zprávy\08_RWE\efg_sablona_nova.dotx</Template>
  <TotalTime>8</TotalTime>
  <Pages>3</Pages>
  <Words>855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Links>
    <vt:vector size="30" baseType="variant">
      <vt:variant>
        <vt:i4>3145785</vt:i4>
      </vt:variant>
      <vt:variant>
        <vt:i4>12</vt:i4>
      </vt:variant>
      <vt:variant>
        <vt:i4>0</vt:i4>
      </vt:variant>
      <vt:variant>
        <vt:i4>5</vt:i4>
      </vt:variant>
      <vt:variant>
        <vt:lpwstr>https://www.efg-rapotin.cz/</vt:lpwstr>
      </vt:variant>
      <vt:variant>
        <vt:lpwstr/>
      </vt:variant>
      <vt:variant>
        <vt:i4>3276843</vt:i4>
      </vt:variant>
      <vt:variant>
        <vt:i4>9</vt:i4>
      </vt:variant>
      <vt:variant>
        <vt:i4>0</vt:i4>
      </vt:variant>
      <vt:variant>
        <vt:i4>5</vt:i4>
      </vt:variant>
      <vt:variant>
        <vt:lpwstr>https://www.efg-holding.cz/</vt:lpwstr>
      </vt:variant>
      <vt:variant>
        <vt:lpwstr/>
      </vt:variant>
      <vt:variant>
        <vt:i4>5636133</vt:i4>
      </vt:variant>
      <vt:variant>
        <vt:i4>6</vt:i4>
      </vt:variant>
      <vt:variant>
        <vt:i4>0</vt:i4>
      </vt:variant>
      <vt:variant>
        <vt:i4>5</vt:i4>
      </vt:variant>
      <vt:variant>
        <vt:lpwstr>mailto:marcela.stefcova@crestcom.cz</vt:lpwstr>
      </vt:variant>
      <vt:variant>
        <vt:lpwstr/>
      </vt:variant>
      <vt:variant>
        <vt:i4>327686</vt:i4>
      </vt:variant>
      <vt:variant>
        <vt:i4>3</vt:i4>
      </vt:variant>
      <vt:variant>
        <vt:i4>0</vt:i4>
      </vt:variant>
      <vt:variant>
        <vt:i4>5</vt:i4>
      </vt:variant>
      <vt:variant>
        <vt:lpwstr>https://www.tridimgastro.cz/</vt:lpwstr>
      </vt:variant>
      <vt:variant>
        <vt:lpwstr/>
      </vt:variant>
      <vt:variant>
        <vt:i4>2752625</vt:i4>
      </vt:variant>
      <vt:variant>
        <vt:i4>0</vt:i4>
      </vt:variant>
      <vt:variant>
        <vt:i4>0</vt:i4>
      </vt:variant>
      <vt:variant>
        <vt:i4>5</vt:i4>
      </vt:variant>
      <vt:variant>
        <vt:lpwstr>https://www.efg-energy.cz/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Linhartová</dc:creator>
  <cp:keywords/>
  <dc:description/>
  <cp:lastModifiedBy>Nikola Spurná</cp:lastModifiedBy>
  <cp:revision>7</cp:revision>
  <cp:lastPrinted>2019-12-05T23:14:00Z</cp:lastPrinted>
  <dcterms:created xsi:type="dcterms:W3CDTF">2021-08-16T10:22:00Z</dcterms:created>
  <dcterms:modified xsi:type="dcterms:W3CDTF">2021-08-16T10:49:00Z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0x010100C382F925311B434589558B47A5270044</vt:lpwstr>
  </property>
</Properties>
</file>